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0210" w14:textId="7A4519CF" w:rsidR="003037E4" w:rsidRPr="003B7EC8" w:rsidRDefault="00020146" w:rsidP="00D062F2">
      <w:pPr>
        <w:keepNext/>
        <w:keepLines/>
        <w:suppressAutoHyphens/>
        <w:spacing w:before="240" w:after="360" w:line="312" w:lineRule="auto"/>
        <w:outlineLvl w:val="0"/>
        <w:rPr>
          <w:rFonts w:ascii="Arial" w:hAnsi="Arial"/>
          <w:b/>
          <w:bCs/>
          <w:color w:val="553399"/>
          <w:sz w:val="32"/>
          <w:szCs w:val="32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47FC195A" wp14:editId="029BC064">
            <wp:simplePos x="0" y="0"/>
            <wp:positionH relativeFrom="margin">
              <wp:align>right</wp:align>
            </wp:positionH>
            <wp:positionV relativeFrom="paragraph">
              <wp:posOffset>-8255</wp:posOffset>
            </wp:positionV>
            <wp:extent cx="774000" cy="774000"/>
            <wp:effectExtent l="0" t="0" r="7620" b="7620"/>
            <wp:wrapNone/>
            <wp:docPr id="15" name="Grafik 15" descr="C:\Users\silvia_d\AppData\Local\Microsoft\Windows\INetCache\Content.MSO\5D8F26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ilvia_d\AppData\Local\Microsoft\Windows\INetCache\Content.MSO\5D8F26B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7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7E4" w:rsidRPr="003B7EC8">
        <w:rPr>
          <w:rFonts w:ascii="Arial" w:hAnsi="Arial"/>
          <w:b/>
          <w:bCs/>
          <w:color w:val="553399"/>
          <w:sz w:val="32"/>
          <w:szCs w:val="32"/>
        </w:rPr>
        <w:t>Fr</w:t>
      </w:r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>agebogen Jobcoaching - Be</w:t>
      </w:r>
      <w:bookmarkStart w:id="0" w:name="_GoBack"/>
      <w:bookmarkEnd w:id="0"/>
      <w:r w:rsidR="00CF41CB" w:rsidRPr="003B7EC8">
        <w:rPr>
          <w:rFonts w:ascii="Arial" w:hAnsi="Arial"/>
          <w:b/>
          <w:bCs/>
          <w:color w:val="553399"/>
          <w:sz w:val="32"/>
          <w:szCs w:val="32"/>
        </w:rPr>
        <w:t>rufserprobung</w:t>
      </w:r>
    </w:p>
    <w:p w14:paraId="72F4FE4B" w14:textId="77777777" w:rsidR="00513B47" w:rsidRDefault="00513B47" w:rsidP="003F0126">
      <w:pPr>
        <w:suppressAutoHyphens/>
        <w:spacing w:before="360" w:after="120" w:line="312" w:lineRule="auto"/>
        <w:rPr>
          <w:rFonts w:ascii="Arial" w:hAnsi="Arial"/>
        </w:rPr>
      </w:pPr>
      <w:r>
        <w:rPr>
          <w:rFonts w:ascii="Arial" w:hAnsi="Arial"/>
        </w:rPr>
        <w:t xml:space="preserve">Bitte geben Sie Ihr Alter und Ihr </w:t>
      </w:r>
      <w:r w:rsidRPr="002D4409">
        <w:rPr>
          <w:rFonts w:ascii="Arial" w:hAnsi="Arial"/>
        </w:rPr>
        <w:t>Geschlecht a</w:t>
      </w:r>
      <w:r>
        <w:rPr>
          <w:rFonts w:ascii="Arial" w:hAnsi="Arial"/>
        </w:rPr>
        <w:t>n</w:t>
      </w:r>
      <w:r w:rsidRPr="002D4409">
        <w:rPr>
          <w:rFonts w:ascii="Arial" w:hAnsi="Arial"/>
        </w:rPr>
        <w:t>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4354"/>
      </w:tblGrid>
      <w:tr w:rsidR="00107B76" w:rsidRPr="002D4409" w14:paraId="22DDEAAF" w14:textId="77777777" w:rsidTr="008A076D"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B6B" w14:textId="77777777" w:rsidR="00107B76" w:rsidRPr="001223B1" w:rsidRDefault="00107B76" w:rsidP="008A076D">
            <w:pPr>
              <w:pStyle w:val="Listenabsatz"/>
              <w:spacing w:before="160" w:line="312" w:lineRule="auto"/>
              <w:ind w:left="164"/>
              <w:rPr>
                <w:rFonts w:ascii="Arial" w:hAnsi="Arial" w:cs="Arial"/>
                <w:b/>
              </w:rPr>
            </w:pPr>
            <w:r w:rsidRPr="001223B1">
              <w:rPr>
                <w:rFonts w:ascii="Arial" w:hAnsi="Arial" w:cs="Arial"/>
                <w:b/>
              </w:rPr>
              <w:t>Alter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BC1" w14:textId="77777777" w:rsidR="00107B76" w:rsidRPr="002D4409" w:rsidRDefault="00107B76" w:rsidP="008A076D">
            <w:pPr>
              <w:spacing w:before="160" w:line="312" w:lineRule="auto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w:t xml:space="preserve"> </w:t>
            </w:r>
            <w:r w:rsidRPr="008652BB">
              <w:rPr>
                <w:rFonts w:ascii="Arial" w:hAnsi="Arial"/>
                <w:bCs/>
                <w:noProof/>
                <w:lang w:eastAsia="de-AT"/>
              </w:rPr>
              <w:t>………… Jahre</w:t>
            </w:r>
          </w:p>
        </w:tc>
      </w:tr>
      <w:tr w:rsidR="00107B76" w:rsidRPr="002D4409" w14:paraId="496DED48" w14:textId="77777777" w:rsidTr="008A076D">
        <w:trPr>
          <w:trHeight w:val="567"/>
        </w:trPr>
        <w:tc>
          <w:tcPr>
            <w:tcW w:w="221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100E2" w14:textId="77777777" w:rsidR="00107B76" w:rsidRPr="00A102B2" w:rsidRDefault="00107B76" w:rsidP="008A076D">
            <w:pPr>
              <w:pStyle w:val="Listenabsatz"/>
              <w:spacing w:before="80" w:line="312" w:lineRule="auto"/>
              <w:ind w:left="16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BB89E" w14:textId="77777777" w:rsidR="00107B76" w:rsidRPr="008652BB" w:rsidRDefault="00107B76" w:rsidP="008A076D">
            <w:pPr>
              <w:spacing w:before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6490E" w14:textId="77777777" w:rsidR="00107B76" w:rsidRPr="008652BB" w:rsidRDefault="00107B76" w:rsidP="008A076D">
            <w:pPr>
              <w:spacing w:before="80"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D9F1D" w14:textId="77777777" w:rsidR="00107B76" w:rsidRPr="00291946" w:rsidRDefault="00107B76" w:rsidP="008A076D">
            <w:pPr>
              <w:spacing w:before="80" w:line="312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107B76" w:rsidRPr="002D4409" w14:paraId="347664FC" w14:textId="77777777" w:rsidTr="008A076D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4C384" w14:textId="77777777" w:rsidR="00107B76" w:rsidRDefault="00107B76" w:rsidP="008A076D">
            <w:pPr>
              <w:pStyle w:val="Listenabsatz"/>
              <w:spacing w:after="80" w:line="312" w:lineRule="auto"/>
              <w:ind w:left="166"/>
              <w:rPr>
                <w:rFonts w:ascii="Arial" w:hAnsi="Arial" w:cs="Arial"/>
                <w:b/>
              </w:rPr>
            </w:pPr>
            <w:r w:rsidRPr="00A102B2">
              <w:rPr>
                <w:rFonts w:ascii="Arial" w:hAnsi="Arial" w:cs="Arial"/>
              </w:rPr>
              <w:t>Ich fühle mic</w:t>
            </w:r>
            <w:r>
              <w:rPr>
                <w:rFonts w:ascii="Arial" w:hAnsi="Arial" w:cs="Arial"/>
              </w:rPr>
              <w:t>h …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D690F" w14:textId="77777777" w:rsidR="00107B76" w:rsidRPr="002D4409" w:rsidRDefault="00107B76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männlich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43095" w14:textId="77777777" w:rsidR="00107B76" w:rsidRPr="002D4409" w:rsidRDefault="00107B76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8652BB">
              <w:rPr>
                <w:rFonts w:ascii="Arial" w:hAnsi="Arial" w:cs="Arial"/>
              </w:rPr>
              <w:t>weiblich</w: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86638" w14:textId="77777777" w:rsidR="00107B76" w:rsidRPr="002D4409" w:rsidRDefault="00107B76" w:rsidP="008A076D">
            <w:pPr>
              <w:spacing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 w:rsidRPr="00291946">
              <w:rPr>
                <w:rFonts w:ascii="Arial" w:hAnsi="Arial" w:cs="Arial"/>
                <w:lang w:val="de-DE"/>
              </w:rPr>
              <w:t>weder männlich noch weiblich (divers)</w:t>
            </w:r>
          </w:p>
        </w:tc>
      </w:tr>
      <w:tr w:rsidR="00107B76" w:rsidRPr="002D4409" w14:paraId="21FD828D" w14:textId="77777777" w:rsidTr="008A076D">
        <w:trPr>
          <w:trHeight w:val="438"/>
        </w:trPr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0CEDF1" w14:textId="77777777" w:rsidR="00107B76" w:rsidRDefault="00107B76" w:rsidP="008A076D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0FA96" w14:textId="77777777" w:rsidR="00107B76" w:rsidRPr="002D4409" w:rsidRDefault="00107B76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5861BF7" wp14:editId="54EB83CF">
                      <wp:extent cx="198000" cy="198000"/>
                      <wp:effectExtent l="0" t="0" r="12065" b="12065"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BF6563" id="Rechteck 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U6fQIAAHc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PxWFTp9AgAAdw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6A23A3" w14:textId="77777777" w:rsidR="00107B76" w:rsidRPr="002D4409" w:rsidRDefault="00107B76" w:rsidP="008A076D">
            <w:pPr>
              <w:spacing w:before="20" w:after="8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A2C7510" wp14:editId="4693D0FC">
                      <wp:extent cx="198000" cy="198000"/>
                      <wp:effectExtent l="0" t="0" r="12065" b="12065"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6DF8F0" id="Rechteck 3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ux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gRWux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E5E135" w14:textId="77777777" w:rsidR="00107B76" w:rsidRPr="00EC0F93" w:rsidRDefault="00107B76" w:rsidP="008A076D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FC53C26" wp14:editId="3CA14729">
                      <wp:extent cx="198000" cy="198000"/>
                      <wp:effectExtent l="0" t="0" r="12065" b="12065"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F6ECE1" id="Rechteck 3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zGfw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9x/8x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3510BB56" w14:textId="6854DAE5" w:rsidR="000201D7" w:rsidRDefault="003037E4" w:rsidP="00107B76">
      <w:pPr>
        <w:suppressAutoHyphens/>
        <w:spacing w:before="360" w:after="120" w:line="312" w:lineRule="auto"/>
        <w:rPr>
          <w:rFonts w:ascii="Arial" w:hAnsi="Arial" w:cs="Arial"/>
        </w:rPr>
      </w:pPr>
      <w:r w:rsidRPr="003037E4">
        <w:rPr>
          <w:rFonts w:ascii="Arial" w:hAnsi="Arial" w:cs="Arial"/>
        </w:rPr>
        <w:t>Sie haben am Jobcoaching teilgenommen. Danke, dass Sie diesen Fragebogen ausfüllen! Bitte beantworten Sie die folgenden Fragen.</w:t>
      </w:r>
    </w:p>
    <w:tbl>
      <w:tblPr>
        <w:tblStyle w:val="Tabellenraster"/>
        <w:tblpPr w:leftFromText="141" w:rightFromText="141" w:vertAnchor="text" w:tblpY="1"/>
        <w:tblOverlap w:val="never"/>
        <w:tblW w:w="90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964"/>
        <w:gridCol w:w="964"/>
        <w:gridCol w:w="1060"/>
        <w:gridCol w:w="964"/>
      </w:tblGrid>
      <w:tr w:rsidR="00107B76" w14:paraId="04E81AFA" w14:textId="77777777" w:rsidTr="008A076D">
        <w:trPr>
          <w:trHeight w:val="510"/>
        </w:trPr>
        <w:tc>
          <w:tcPr>
            <w:tcW w:w="5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CA321" w14:textId="77777777" w:rsidR="00107B76" w:rsidRDefault="00107B76" w:rsidP="008A076D">
            <w:pPr>
              <w:spacing w:before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AE322" w14:textId="1392095C" w:rsidR="00107B76" w:rsidRDefault="000A0E33" w:rsidP="008A076D">
            <w:pPr>
              <w:spacing w:before="4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noProof/>
                <w:color w:val="0099DD"/>
                <w:sz w:val="32"/>
                <w:szCs w:val="32"/>
                <w:lang w:eastAsia="de-AT"/>
              </w:rPr>
              <w:drawing>
                <wp:inline distT="0" distB="0" distL="0" distR="0" wp14:anchorId="647DCF3C" wp14:editId="49840F35">
                  <wp:extent cx="266959" cy="252000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C386764" w14:textId="4F43B57A" w:rsidR="00107B76" w:rsidRPr="0025543C" w:rsidRDefault="000A0E33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7395DE49" wp14:editId="577D95F9">
                  <wp:extent cx="266860" cy="252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E35D13" w14:textId="78B349F8" w:rsidR="00107B76" w:rsidRPr="0025543C" w:rsidRDefault="000A0E33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11299CF1" wp14:editId="0476881F">
                  <wp:extent cx="266193" cy="252000"/>
                  <wp:effectExtent l="0" t="0" r="63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7F76A014" w14:textId="119D04CB" w:rsidR="00107B76" w:rsidRPr="0025543C" w:rsidRDefault="000A0E33" w:rsidP="008A076D">
            <w:pPr>
              <w:spacing w:before="40" w:line="312" w:lineRule="auto"/>
              <w:jc w:val="center"/>
              <w:rPr>
                <w:rFonts w:ascii="Arial" w:hAnsi="Arial" w:cs="Arial"/>
                <w:noProof/>
                <w:lang w:eastAsia="de-AT"/>
              </w:rPr>
            </w:pPr>
            <w:r>
              <w:rPr>
                <w:rFonts w:ascii="Arial" w:hAnsi="Arial" w:cs="Arial"/>
                <w:noProof/>
                <w:lang w:eastAsia="de-AT"/>
              </w:rPr>
              <w:drawing>
                <wp:inline distT="0" distB="0" distL="0" distR="0" wp14:anchorId="4FCD9099" wp14:editId="1C3127E8">
                  <wp:extent cx="266193" cy="252000"/>
                  <wp:effectExtent l="0" t="0" r="63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B76" w14:paraId="28F0D49B" w14:textId="77777777" w:rsidTr="008A076D">
        <w:tc>
          <w:tcPr>
            <w:tcW w:w="5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F9819" w14:textId="77777777" w:rsidR="00107B76" w:rsidRDefault="00107B76" w:rsidP="008A076D">
            <w:pPr>
              <w:spacing w:after="40" w:line="312" w:lineRule="auto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AE887" w14:textId="77777777" w:rsidR="00107B76" w:rsidRDefault="00107B7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sehr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736AA" w14:textId="77777777" w:rsidR="00107B76" w:rsidRDefault="00107B7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eher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91DBA" w14:textId="77777777" w:rsidR="00107B76" w:rsidRDefault="00107B7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weniger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966015" w14:textId="77777777" w:rsidR="00107B76" w:rsidRDefault="00107B76" w:rsidP="008A076D">
            <w:pPr>
              <w:spacing w:after="4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stimmt nicht</w:t>
            </w:r>
          </w:p>
        </w:tc>
      </w:tr>
      <w:tr w:rsidR="00107B76" w14:paraId="7E13E89A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BA99" w14:textId="77777777" w:rsidR="00107B76" w:rsidRDefault="00107B76" w:rsidP="00107B76">
            <w:pPr>
              <w:pStyle w:val="Listenabsatz"/>
              <w:numPr>
                <w:ilvl w:val="0"/>
                <w:numId w:val="15"/>
              </w:numPr>
              <w:suppressAutoHyphens/>
              <w:spacing w:before="200" w:after="12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kann mir den ausprobierten Beruf </w:t>
            </w:r>
          </w:p>
          <w:p w14:paraId="6C959FF2" w14:textId="6E115154" w:rsidR="00107B76" w:rsidRPr="000A1B18" w:rsidRDefault="00107B76" w:rsidP="00BD48A6">
            <w:pPr>
              <w:pStyle w:val="Listenabsatz"/>
              <w:spacing w:before="200" w:after="120" w:line="312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nun besser vorstellen. 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25EB8B" w14:textId="77777777" w:rsidR="00107B76" w:rsidRDefault="00107B76" w:rsidP="00107B76">
            <w:pPr>
              <w:spacing w:before="20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7E37BD1" wp14:editId="1D11E003">
                      <wp:extent cx="198000" cy="198000"/>
                      <wp:effectExtent l="0" t="0" r="12065" b="12065"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C73BB" id="Rechteck 4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rwfQ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JyyOvB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0CA0B3D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1CB99D2" wp14:editId="0AD8F91D">
                      <wp:extent cx="198000" cy="198000"/>
                      <wp:effectExtent l="0" t="0" r="12065" b="12065"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8219D3" id="Rechteck 4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No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lXINo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1DF18A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40D98F9F" wp14:editId="7567A88A">
                      <wp:extent cx="198000" cy="198000"/>
                      <wp:effectExtent l="0" t="0" r="12065" b="12065"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1AD4B6" id="Rechteck 2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s9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a5bs9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1C7EE75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24B9B7E9" wp14:editId="03D13034">
                      <wp:extent cx="198000" cy="198000"/>
                      <wp:effectExtent l="0" t="0" r="12065" b="12065"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77F25D" id="Rechteck 4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QffwIAAHk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sgYUH3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107B76" w14:paraId="55BD755F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F5494" w14:textId="5E57D2A1" w:rsidR="00107B76" w:rsidRDefault="00107B76" w:rsidP="00107B76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Zusammenarbeit mit dem Jobcoaching war für mich gut.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EC9CB1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B32E41B" wp14:editId="3A658F8A">
                      <wp:extent cx="198000" cy="198000"/>
                      <wp:effectExtent l="0" t="0" r="12065" b="12065"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F92B12" id="Rechteck 2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XSfgIAAHk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0UZXS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43ED7E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5406FA8" wp14:editId="740867A7">
                      <wp:extent cx="198000" cy="198000"/>
                      <wp:effectExtent l="0" t="0" r="12065" b="12065"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FE801F" id="Rechteck 2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Kl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Oj+m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jCwKl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FAE7A4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17D79E4" wp14:editId="45B9DBFF">
                      <wp:extent cx="198000" cy="198000"/>
                      <wp:effectExtent l="0" t="0" r="12065" b="12065"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185E7A" id="Rechteck 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x/cfv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4957BDB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06399A03" wp14:editId="6AD611E5">
                      <wp:extent cx="198000" cy="198000"/>
                      <wp:effectExtent l="0" t="0" r="12065" b="12065"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79366C" id="Rechteck 4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GC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WhoGC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  <w:tr w:rsidR="00107B76" w14:paraId="38EFF3D0" w14:textId="77777777" w:rsidTr="008A076D">
        <w:tc>
          <w:tcPr>
            <w:tcW w:w="5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A1718" w14:textId="77777777" w:rsidR="00107B76" w:rsidRDefault="00107B76" w:rsidP="00107B76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31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kann das Jobcoaching </w:t>
            </w:r>
          </w:p>
          <w:p w14:paraId="604C9E2B" w14:textId="6A12D81F" w:rsidR="00107B76" w:rsidRDefault="00107B76" w:rsidP="00107B76">
            <w:pPr>
              <w:pStyle w:val="Listenabsatz"/>
              <w:spacing w:before="200" w:after="120" w:line="312" w:lineRule="auto"/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weiterempfehlen.</w: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65CBD98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31796FDC" wp14:editId="1AC51388">
                      <wp:extent cx="198000" cy="198000"/>
                      <wp:effectExtent l="0" t="0" r="12065" b="12065"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774BD1" id="Rechteck 4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b1fw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gdwW9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E27896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158AFC42" wp14:editId="0FFC3E21">
                      <wp:extent cx="198000" cy="198000"/>
                      <wp:effectExtent l="0" t="0" r="12065" b="12065"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60CD55" id="Rechteck 4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uDKvbX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3902D0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5AE83CC5" wp14:editId="1A704808">
                      <wp:extent cx="198000" cy="198000"/>
                      <wp:effectExtent l="0" t="0" r="12065" b="12065"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68B87D" id="Rechteck 4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r2g4Gn8CAAB5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2DA3C0" w14:textId="77777777" w:rsidR="00107B76" w:rsidRPr="002D4409" w:rsidRDefault="00107B76" w:rsidP="00107B76">
            <w:pPr>
              <w:spacing w:before="20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  <w:r>
              <w:rPr>
                <w:rFonts w:ascii="Arial" w:hAnsi="Arial"/>
                <w:bCs/>
                <w:noProof/>
                <w:lang w:eastAsia="de-AT"/>
              </w:rPr>
              <mc:AlternateContent>
                <mc:Choice Requires="wps">
                  <w:drawing>
                    <wp:inline distT="0" distB="0" distL="0" distR="0" wp14:anchorId="6088150D" wp14:editId="5F9C6BC3">
                      <wp:extent cx="198000" cy="198000"/>
                      <wp:effectExtent l="0" t="0" r="12065" b="12065"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2B3ED0" id="Rechteck 4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xNPWN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12B52C3D" w14:textId="255687EF" w:rsidR="00F86EFD" w:rsidRDefault="00F86EFD" w:rsidP="00F86EFD">
      <w:pPr>
        <w:suppressAutoHyphens/>
        <w:spacing w:line="312" w:lineRule="auto"/>
        <w:rPr>
          <w:rFonts w:ascii="Arial" w:hAnsi="Arial" w:cs="Arial"/>
          <w:sz w:val="4"/>
          <w:szCs w:val="4"/>
        </w:rPr>
      </w:pPr>
    </w:p>
    <w:p w14:paraId="03A9B19F" w14:textId="200FD36A" w:rsidR="00F86EFD" w:rsidRDefault="00F86EFD" w:rsidP="00F86EFD">
      <w:pPr>
        <w:suppressAutoHyphens/>
        <w:spacing w:line="312" w:lineRule="auto"/>
        <w:rPr>
          <w:rFonts w:ascii="Arial" w:hAnsi="Arial" w:cs="Arial"/>
          <w:sz w:val="4"/>
          <w:szCs w:val="4"/>
        </w:rPr>
      </w:pPr>
    </w:p>
    <w:p w14:paraId="1A2E5B42" w14:textId="7F6FACF8" w:rsidR="00F86EFD" w:rsidRDefault="00F86EFD" w:rsidP="00F86EFD">
      <w:pPr>
        <w:suppressAutoHyphens/>
        <w:spacing w:line="312" w:lineRule="auto"/>
        <w:rPr>
          <w:rFonts w:ascii="Arial" w:hAnsi="Arial" w:cs="Arial"/>
          <w:sz w:val="4"/>
          <w:szCs w:val="4"/>
        </w:rPr>
      </w:pPr>
    </w:p>
    <w:p w14:paraId="7A4B968F" w14:textId="40DBDE84" w:rsidR="00F86EFD" w:rsidRDefault="00F86EFD" w:rsidP="00F86EFD">
      <w:pPr>
        <w:suppressAutoHyphens/>
        <w:spacing w:line="312" w:lineRule="auto"/>
        <w:rPr>
          <w:rFonts w:ascii="Arial" w:hAnsi="Arial" w:cs="Arial"/>
          <w:sz w:val="4"/>
          <w:szCs w:val="4"/>
        </w:rPr>
      </w:pPr>
    </w:p>
    <w:p w14:paraId="4DF43D74" w14:textId="2DE65A44" w:rsidR="00F86EFD" w:rsidRDefault="00F86EFD" w:rsidP="00F86EFD">
      <w:pPr>
        <w:suppressAutoHyphens/>
        <w:spacing w:line="312" w:lineRule="auto"/>
        <w:rPr>
          <w:rFonts w:ascii="Arial" w:hAnsi="Arial" w:cs="Arial"/>
          <w:sz w:val="4"/>
          <w:szCs w:val="4"/>
        </w:rPr>
      </w:pPr>
    </w:p>
    <w:p w14:paraId="7921B559" w14:textId="1D36FE96" w:rsidR="00F86EFD" w:rsidRDefault="00F86EFD" w:rsidP="00F86EFD">
      <w:pPr>
        <w:suppressAutoHyphens/>
        <w:spacing w:line="312" w:lineRule="auto"/>
        <w:rPr>
          <w:rFonts w:ascii="Arial" w:hAnsi="Arial" w:cs="Arial"/>
          <w:sz w:val="4"/>
          <w:szCs w:val="4"/>
        </w:rPr>
      </w:pPr>
    </w:p>
    <w:p w14:paraId="61D17FA8" w14:textId="77777777" w:rsidR="00F86EFD" w:rsidRPr="00376A64" w:rsidRDefault="00F86EFD" w:rsidP="00F86EFD">
      <w:pPr>
        <w:suppressAutoHyphens/>
        <w:spacing w:line="312" w:lineRule="auto"/>
        <w:rPr>
          <w:rFonts w:ascii="Arial" w:hAnsi="Arial" w:cs="Arial"/>
          <w:sz w:val="4"/>
          <w:szCs w:val="4"/>
        </w:rPr>
      </w:pPr>
    </w:p>
    <w:p w14:paraId="4BA00DC7" w14:textId="563D5672" w:rsidR="003D4CA4" w:rsidRDefault="003D4CA4" w:rsidP="00905B60">
      <w:pPr>
        <w:tabs>
          <w:tab w:val="left" w:pos="2746"/>
        </w:tabs>
        <w:suppressAutoHyphens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3D4CA4" w:rsidRPr="002D4409" w14:paraId="68FB5D85" w14:textId="77777777" w:rsidTr="008A076D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27FC01" w14:textId="0F22B11A" w:rsidR="003D4CA4" w:rsidRPr="002E681A" w:rsidRDefault="003D4CA4" w:rsidP="003D4CA4">
            <w:pPr>
              <w:pStyle w:val="Listenabsatz"/>
              <w:numPr>
                <w:ilvl w:val="0"/>
                <w:numId w:val="15"/>
              </w:numPr>
              <w:spacing w:before="200" w:after="120" w:line="312" w:lineRule="auto"/>
              <w:ind w:left="306"/>
              <w:rPr>
                <w:rFonts w:ascii="Arial" w:hAnsi="Arial"/>
                <w:bCs/>
                <w:noProof/>
                <w:lang w:eastAsia="de-AT"/>
              </w:rPr>
            </w:pPr>
            <w:r w:rsidRPr="002E681A">
              <w:rPr>
                <w:rFonts w:ascii="Arial" w:hAnsi="Arial" w:cs="Arial"/>
              </w:rPr>
              <w:t xml:space="preserve">Was kann </w:t>
            </w:r>
            <w:r>
              <w:rPr>
                <w:rFonts w:ascii="Arial" w:hAnsi="Arial" w:cs="Arial"/>
              </w:rPr>
              <w:t xml:space="preserve">das Jobcoaching </w:t>
            </w:r>
            <w:r w:rsidRPr="002E681A">
              <w:rPr>
                <w:rFonts w:ascii="Arial" w:hAnsi="Arial" w:cs="Arial"/>
              </w:rPr>
              <w:t>besser machen?</w:t>
            </w:r>
          </w:p>
        </w:tc>
      </w:tr>
      <w:tr w:rsidR="003D4CA4" w:rsidRPr="002D4409" w14:paraId="17AE1E6F" w14:textId="77777777" w:rsidTr="008A076D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E3FA923" w14:textId="77777777" w:rsidR="003D4CA4" w:rsidRDefault="003D4CA4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60C46A4A" w14:textId="77777777" w:rsidR="003D4CA4" w:rsidRDefault="003D4CA4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  <w:p w14:paraId="6A2E9244" w14:textId="77777777" w:rsidR="003D4CA4" w:rsidRPr="002D4409" w:rsidRDefault="003D4CA4" w:rsidP="008A076D">
            <w:pPr>
              <w:spacing w:before="200" w:after="120" w:line="312" w:lineRule="auto"/>
              <w:jc w:val="center"/>
              <w:rPr>
                <w:rFonts w:ascii="Arial" w:hAnsi="Arial"/>
                <w:bCs/>
                <w:noProof/>
                <w:lang w:eastAsia="de-AT"/>
              </w:rPr>
            </w:pPr>
          </w:p>
        </w:tc>
      </w:tr>
    </w:tbl>
    <w:p w14:paraId="0A2A3460" w14:textId="77777777" w:rsidR="003D4CA4" w:rsidRPr="00B30F70" w:rsidRDefault="003D4CA4" w:rsidP="00905B60">
      <w:pPr>
        <w:tabs>
          <w:tab w:val="left" w:pos="2746"/>
        </w:tabs>
        <w:suppressAutoHyphens/>
        <w:rPr>
          <w:rFonts w:ascii="Arial" w:hAnsi="Arial" w:cs="Arial"/>
          <w:sz w:val="4"/>
          <w:szCs w:val="4"/>
        </w:rPr>
      </w:pPr>
    </w:p>
    <w:sectPr w:rsidR="003D4CA4" w:rsidRPr="00B30F70" w:rsidSect="003B7EC8">
      <w:headerReference w:type="first" r:id="rId13"/>
      <w:footerReference w:type="first" r:id="rId14"/>
      <w:pgSz w:w="11900" w:h="16840"/>
      <w:pgMar w:top="2410" w:right="1410" w:bottom="2268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67260" w14:textId="77777777" w:rsidR="00802D74" w:rsidRDefault="00802D74" w:rsidP="00D36B26">
      <w:r>
        <w:separator/>
      </w:r>
    </w:p>
  </w:endnote>
  <w:endnote w:type="continuationSeparator" w:id="0">
    <w:p w14:paraId="02768E48" w14:textId="77777777" w:rsidR="00802D74" w:rsidRDefault="00802D74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439B" w14:textId="66494769" w:rsidR="000A52A8" w:rsidRDefault="000A52A8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8DD70E" wp14:editId="7727810B">
              <wp:simplePos x="0" y="0"/>
              <wp:positionH relativeFrom="margin">
                <wp:posOffset>-551180</wp:posOffset>
              </wp:positionH>
              <wp:positionV relativeFrom="bottomMargin">
                <wp:posOffset>62230</wp:posOffset>
              </wp:positionV>
              <wp:extent cx="6840000" cy="1073150"/>
              <wp:effectExtent l="0" t="0" r="18415" b="1270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B51256" w:rsidRPr="009F212D" w14:paraId="52B16A3F" w14:textId="77777777" w:rsidTr="007A1095">
                            <w:trPr>
                              <w:trHeight w:val="1141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Align w:val="bottom"/>
                                <w:hideMark/>
                              </w:tcPr>
                              <w:p w14:paraId="275D8DE6" w14:textId="77777777" w:rsidR="00B51256" w:rsidRDefault="00B51256" w:rsidP="00562ACB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5B2E1B4" wp14:editId="234E573B">
                                      <wp:extent cx="1567203" cy="648000"/>
                                      <wp:effectExtent l="0" t="0" r="0" b="0"/>
                                      <wp:docPr id="36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7203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Align w:val="bottom"/>
                              </w:tcPr>
                              <w:p w14:paraId="4B196DC5" w14:textId="77777777" w:rsidR="00B51256" w:rsidRDefault="00B51256">
                                <w:pPr>
                                  <w:pStyle w:val="Titel"/>
                                </w:pPr>
                              </w:p>
                              <w:p w14:paraId="299507C4" w14:textId="77777777" w:rsidR="00B51256" w:rsidRDefault="00B51256">
                                <w:pPr>
                                  <w:pStyle w:val="KeinLeerraum"/>
                                </w:pPr>
                              </w:p>
                              <w:p w14:paraId="5557C4F1" w14:textId="77777777" w:rsidR="00B51256" w:rsidRDefault="00B51256">
                                <w:pPr>
                                  <w:pStyle w:val="KeinLeerraum"/>
                                  <w:spacing w:after="74"/>
                                  <w:rPr>
                                    <w:b/>
                                    <w:color w:val="553399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</w:tcPr>
                              <w:p w14:paraId="49FB8F33" w14:textId="5BDEF1A1" w:rsidR="00B51256" w:rsidRDefault="009B1CC6" w:rsidP="007A1095">
                                <w:pPr>
                                  <w:pStyle w:val="KeinLeerraum"/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 xml:space="preserve">           </w:t>
                                </w:r>
                                <w:r w:rsidR="007A1095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12E8A740" wp14:editId="0264FC19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A52A8" w:rsidRPr="009F212D" w14:paraId="78B4015E" w14:textId="77777777" w:rsidTr="00562ACB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65351EB8" w14:textId="77777777" w:rsidR="000A52A8" w:rsidRDefault="000A52A8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41E856BB" w14:textId="3A43511D" w:rsidR="000A52A8" w:rsidRPr="00562ACB" w:rsidRDefault="00562ACB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553399" w:themeColor="text2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="000A52A8" w:rsidRPr="00562ACB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="000A52A8" w:rsidRPr="00562ACB">
                                  <w:rPr>
                                    <w:color w:val="553399" w:themeColor="text2"/>
                                    <w:sz w:val="20"/>
                                    <w:szCs w:val="22"/>
                                  </w:rPr>
                                  <w:t>jobcoaching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09540E44" w14:textId="77777777" w:rsidR="000A52A8" w:rsidRPr="00562ACB" w:rsidRDefault="000A52A8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562ACB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562ACB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2DEA1104" wp14:editId="079B944F">
                                      <wp:extent cx="1940219" cy="132080"/>
                                      <wp:effectExtent l="0" t="0" r="3175" b="0"/>
                                      <wp:docPr id="37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0477" cy="1518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CA57BF8" w14:textId="77777777" w:rsidR="000A52A8" w:rsidRDefault="000A52A8" w:rsidP="003A7CF6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DD7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3.4pt;margin-top:4.9pt;width:538.6pt;height:8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B51256" w:rsidRPr="009F212D" w14:paraId="52B16A3F" w14:textId="77777777" w:rsidTr="007A1095">
                      <w:trPr>
                        <w:trHeight w:val="1141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Align w:val="bottom"/>
                          <w:hideMark/>
                        </w:tcPr>
                        <w:p w14:paraId="275D8DE6" w14:textId="77777777" w:rsidR="00B51256" w:rsidRDefault="00B51256" w:rsidP="00562ACB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5B2E1B4" wp14:editId="234E573B">
                                <wp:extent cx="1567203" cy="648000"/>
                                <wp:effectExtent l="0" t="0" r="0" b="0"/>
                                <wp:docPr id="3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7203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Align w:val="bottom"/>
                        </w:tcPr>
                        <w:p w14:paraId="4B196DC5" w14:textId="77777777" w:rsidR="00B51256" w:rsidRDefault="00B51256">
                          <w:pPr>
                            <w:pStyle w:val="Titel"/>
                          </w:pPr>
                        </w:p>
                        <w:p w14:paraId="299507C4" w14:textId="77777777" w:rsidR="00B51256" w:rsidRDefault="00B51256">
                          <w:pPr>
                            <w:pStyle w:val="KeinLeerraum"/>
                          </w:pPr>
                        </w:p>
                        <w:p w14:paraId="5557C4F1" w14:textId="77777777" w:rsidR="00B51256" w:rsidRDefault="00B51256">
                          <w:pPr>
                            <w:pStyle w:val="KeinLeerraum"/>
                            <w:spacing w:after="74"/>
                            <w:rPr>
                              <w:b/>
                              <w:color w:val="553399" w:themeColor="text2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</w:tcPr>
                        <w:p w14:paraId="49FB8F33" w14:textId="5BDEF1A1" w:rsidR="00B51256" w:rsidRDefault="009B1CC6" w:rsidP="007A1095">
                          <w:pPr>
                            <w:pStyle w:val="KeinLeerraum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 xml:space="preserve">           </w:t>
                          </w:r>
                          <w:r w:rsidR="007A1095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12E8A740" wp14:editId="0264FC19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A52A8" w:rsidRPr="009F212D" w14:paraId="78B4015E" w14:textId="77777777" w:rsidTr="00562ACB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65351EB8" w14:textId="77777777" w:rsidR="000A52A8" w:rsidRDefault="000A52A8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41E856BB" w14:textId="3A43511D" w:rsidR="000A52A8" w:rsidRPr="00562ACB" w:rsidRDefault="00562ACB">
                          <w:pPr>
                            <w:pStyle w:val="KeinLeerraum"/>
                            <w:rPr>
                              <w:rStyle w:val="SchwacheHervorhebung"/>
                              <w:color w:val="553399" w:themeColor="text2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 xml:space="preserve"> </w:t>
                          </w:r>
                          <w:r w:rsidR="000A52A8" w:rsidRPr="00562ACB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="000A52A8" w:rsidRPr="00562ACB">
                            <w:rPr>
                              <w:color w:val="553399" w:themeColor="text2"/>
                              <w:sz w:val="20"/>
                              <w:szCs w:val="22"/>
                            </w:rPr>
                            <w:t>jobcoaching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09540E44" w14:textId="77777777" w:rsidR="000A52A8" w:rsidRPr="00562ACB" w:rsidRDefault="000A52A8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562ACB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562ACB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2DEA1104" wp14:editId="079B944F">
                                <wp:extent cx="1940219" cy="132080"/>
                                <wp:effectExtent l="0" t="0" r="3175" b="0"/>
                                <wp:docPr id="37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0477" cy="15183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CA57BF8" w14:textId="77777777" w:rsidR="000A52A8" w:rsidRDefault="000A52A8" w:rsidP="003A7CF6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4314" w14:textId="77777777" w:rsidR="00802D74" w:rsidRDefault="00802D74" w:rsidP="00D36B26">
      <w:r>
        <w:separator/>
      </w:r>
    </w:p>
  </w:footnote>
  <w:footnote w:type="continuationSeparator" w:id="0">
    <w:p w14:paraId="12F2C5C8" w14:textId="77777777" w:rsidR="00802D74" w:rsidRDefault="00802D74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E6AB" w14:textId="1F2061B4" w:rsidR="00B515A3" w:rsidRPr="008A54C0" w:rsidRDefault="0048205C" w:rsidP="008A54C0">
    <w:pPr>
      <w:pStyle w:val="Kopfzeile"/>
    </w:pPr>
    <w:r w:rsidRPr="001767E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850F375" wp14:editId="78A666F0">
              <wp:simplePos x="0" y="0"/>
              <wp:positionH relativeFrom="margin">
                <wp:posOffset>-530225</wp:posOffset>
              </wp:positionH>
              <wp:positionV relativeFrom="topMargin">
                <wp:posOffset>355600</wp:posOffset>
              </wp:positionV>
              <wp:extent cx="6934200" cy="1196340"/>
              <wp:effectExtent l="0" t="0" r="0" b="381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0" cy="1196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48205C" w14:paraId="39312A22" w14:textId="77777777" w:rsidTr="0048205C">
                            <w:trPr>
                              <w:trHeight w:val="1985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3AE5B487" w14:textId="77777777" w:rsidR="0048205C" w:rsidRPr="00D463CC" w:rsidRDefault="0048205C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194B6FBE" w14:textId="77777777" w:rsidR="0048205C" w:rsidRPr="00D463CC" w:rsidRDefault="0048205C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7E0A978C" w14:textId="77777777" w:rsidR="0048205C" w:rsidRPr="00D463CC" w:rsidRDefault="0048205C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7764D9A8" w14:textId="77777777" w:rsidR="0048205C" w:rsidRPr="00450F4C" w:rsidRDefault="007A1095" w:rsidP="00450F4C">
                                <w:pPr>
                                  <w:pStyle w:val="KeinLeerraum"/>
                                  <w:rPr>
                                    <w:color w:val="553399" w:themeColor="text2"/>
                                  </w:rPr>
                                </w:pPr>
                                <w:hyperlink r:id="rId2" w:history="1">
                                  <w:r w:rsidR="0048205C" w:rsidRPr="003037E4">
                                    <w:rPr>
                                      <w:b/>
                                      <w:color w:val="553399" w:themeColor="text2"/>
                                    </w:rPr>
                                    <w:t>www.meinedomain.at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72FEEF59" w14:textId="77777777" w:rsidR="0048205C" w:rsidRDefault="0048205C" w:rsidP="008940BE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25857D70" wp14:editId="0D29FECB">
                                      <wp:extent cx="1073233" cy="829750"/>
                                      <wp:effectExtent l="0" t="0" r="0" b="8890"/>
                                      <wp:docPr id="35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E2A3D7C" w14:textId="77777777" w:rsidR="0048205C" w:rsidRDefault="0048205C" w:rsidP="004820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0F3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75pt;margin-top:28pt;width:546pt;height:94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48205C" w14:paraId="39312A22" w14:textId="77777777" w:rsidTr="0048205C">
                      <w:trPr>
                        <w:trHeight w:val="1985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3AE5B487" w14:textId="77777777" w:rsidR="0048205C" w:rsidRPr="00D463CC" w:rsidRDefault="0048205C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194B6FBE" w14:textId="77777777" w:rsidR="0048205C" w:rsidRPr="00D463CC" w:rsidRDefault="0048205C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7E0A978C" w14:textId="77777777" w:rsidR="0048205C" w:rsidRPr="00D463CC" w:rsidRDefault="0048205C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7764D9A8" w14:textId="77777777" w:rsidR="0048205C" w:rsidRPr="00450F4C" w:rsidRDefault="007A1095" w:rsidP="00450F4C">
                          <w:pPr>
                            <w:pStyle w:val="KeinLeerraum"/>
                            <w:rPr>
                              <w:color w:val="553399" w:themeColor="text2"/>
                            </w:rPr>
                          </w:pPr>
                          <w:hyperlink r:id="rId5" w:history="1">
                            <w:r w:rsidR="0048205C" w:rsidRPr="003037E4">
                              <w:rPr>
                                <w:b/>
                                <w:color w:val="553399" w:themeColor="text2"/>
                              </w:rPr>
                              <w:t>www.meinedomain.at</w:t>
                            </w:r>
                          </w:hyperlink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72FEEF59" w14:textId="77777777" w:rsidR="0048205C" w:rsidRDefault="0048205C" w:rsidP="008940BE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25857D70" wp14:editId="0D29FECB">
                                <wp:extent cx="1073233" cy="829750"/>
                                <wp:effectExtent l="0" t="0" r="0" b="8890"/>
                                <wp:docPr id="35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E2A3D7C" w14:textId="77777777" w:rsidR="0048205C" w:rsidRDefault="0048205C" w:rsidP="0048205C"/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660CBF"/>
    <w:multiLevelType w:val="hybridMultilevel"/>
    <w:tmpl w:val="CDC0EA42"/>
    <w:lvl w:ilvl="0" w:tplc="8A64BD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AE00C4"/>
    <w:multiLevelType w:val="hybridMultilevel"/>
    <w:tmpl w:val="26306C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27090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74"/>
    <w:rsid w:val="00020146"/>
    <w:rsid w:val="000201D7"/>
    <w:rsid w:val="0002214C"/>
    <w:rsid w:val="00022F8C"/>
    <w:rsid w:val="000252B7"/>
    <w:rsid w:val="000534FB"/>
    <w:rsid w:val="00070D73"/>
    <w:rsid w:val="00073191"/>
    <w:rsid w:val="000910DD"/>
    <w:rsid w:val="00091C14"/>
    <w:rsid w:val="000A0E33"/>
    <w:rsid w:val="000A52A8"/>
    <w:rsid w:val="000C31FA"/>
    <w:rsid w:val="000F1C42"/>
    <w:rsid w:val="0010284F"/>
    <w:rsid w:val="00107B76"/>
    <w:rsid w:val="00141960"/>
    <w:rsid w:val="00144B99"/>
    <w:rsid w:val="00146177"/>
    <w:rsid w:val="0015705C"/>
    <w:rsid w:val="0016269A"/>
    <w:rsid w:val="001767E1"/>
    <w:rsid w:val="001832FB"/>
    <w:rsid w:val="001915F0"/>
    <w:rsid w:val="001969F9"/>
    <w:rsid w:val="00197D38"/>
    <w:rsid w:val="001D03E0"/>
    <w:rsid w:val="001F3924"/>
    <w:rsid w:val="00211697"/>
    <w:rsid w:val="002625FF"/>
    <w:rsid w:val="00263B69"/>
    <w:rsid w:val="00271A86"/>
    <w:rsid w:val="002C5F97"/>
    <w:rsid w:val="002E025C"/>
    <w:rsid w:val="003037E4"/>
    <w:rsid w:val="00320916"/>
    <w:rsid w:val="00323B18"/>
    <w:rsid w:val="00334EE6"/>
    <w:rsid w:val="00342DE2"/>
    <w:rsid w:val="00343950"/>
    <w:rsid w:val="00352956"/>
    <w:rsid w:val="00372482"/>
    <w:rsid w:val="00373919"/>
    <w:rsid w:val="00376A64"/>
    <w:rsid w:val="00397BB4"/>
    <w:rsid w:val="003A7CF6"/>
    <w:rsid w:val="003B6B72"/>
    <w:rsid w:val="003B7EC8"/>
    <w:rsid w:val="003D3018"/>
    <w:rsid w:val="003D4CA4"/>
    <w:rsid w:val="003E1C0D"/>
    <w:rsid w:val="003F0126"/>
    <w:rsid w:val="00415AF3"/>
    <w:rsid w:val="00416C37"/>
    <w:rsid w:val="00432AF3"/>
    <w:rsid w:val="004363D3"/>
    <w:rsid w:val="004375B7"/>
    <w:rsid w:val="00441142"/>
    <w:rsid w:val="00444D5E"/>
    <w:rsid w:val="00471DB4"/>
    <w:rsid w:val="0048205C"/>
    <w:rsid w:val="00482B71"/>
    <w:rsid w:val="00487DDC"/>
    <w:rsid w:val="004B2B46"/>
    <w:rsid w:val="004D6179"/>
    <w:rsid w:val="004F19D1"/>
    <w:rsid w:val="00513B47"/>
    <w:rsid w:val="00515BE4"/>
    <w:rsid w:val="00524311"/>
    <w:rsid w:val="00561A8E"/>
    <w:rsid w:val="00562ACB"/>
    <w:rsid w:val="00587BC6"/>
    <w:rsid w:val="005A7997"/>
    <w:rsid w:val="005D4FCB"/>
    <w:rsid w:val="005E4043"/>
    <w:rsid w:val="005F2C58"/>
    <w:rsid w:val="006062A9"/>
    <w:rsid w:val="00624F1F"/>
    <w:rsid w:val="00670897"/>
    <w:rsid w:val="00680843"/>
    <w:rsid w:val="006A1AFB"/>
    <w:rsid w:val="006B7740"/>
    <w:rsid w:val="006C0049"/>
    <w:rsid w:val="006D2856"/>
    <w:rsid w:val="006D4A28"/>
    <w:rsid w:val="006F728B"/>
    <w:rsid w:val="00716E65"/>
    <w:rsid w:val="007175D6"/>
    <w:rsid w:val="00730383"/>
    <w:rsid w:val="00735184"/>
    <w:rsid w:val="0075062C"/>
    <w:rsid w:val="007540DB"/>
    <w:rsid w:val="007A1095"/>
    <w:rsid w:val="007A19D4"/>
    <w:rsid w:val="007C65D4"/>
    <w:rsid w:val="00802D74"/>
    <w:rsid w:val="00812260"/>
    <w:rsid w:val="00820A7C"/>
    <w:rsid w:val="0082442A"/>
    <w:rsid w:val="00826AF3"/>
    <w:rsid w:val="0082747E"/>
    <w:rsid w:val="008934AA"/>
    <w:rsid w:val="00893CC1"/>
    <w:rsid w:val="008940BE"/>
    <w:rsid w:val="008A54C0"/>
    <w:rsid w:val="008C596F"/>
    <w:rsid w:val="008D540A"/>
    <w:rsid w:val="00904963"/>
    <w:rsid w:val="0090499F"/>
    <w:rsid w:val="00905B60"/>
    <w:rsid w:val="00910259"/>
    <w:rsid w:val="00952380"/>
    <w:rsid w:val="00957DCC"/>
    <w:rsid w:val="009633B6"/>
    <w:rsid w:val="0096455B"/>
    <w:rsid w:val="00987B2F"/>
    <w:rsid w:val="00992315"/>
    <w:rsid w:val="009B1CC6"/>
    <w:rsid w:val="009B3670"/>
    <w:rsid w:val="009E1C34"/>
    <w:rsid w:val="009E39A3"/>
    <w:rsid w:val="009E5D5E"/>
    <w:rsid w:val="009F2823"/>
    <w:rsid w:val="009F5DFE"/>
    <w:rsid w:val="009F6BDB"/>
    <w:rsid w:val="00A039A3"/>
    <w:rsid w:val="00A14D83"/>
    <w:rsid w:val="00A16A90"/>
    <w:rsid w:val="00A21D0A"/>
    <w:rsid w:val="00A67CCC"/>
    <w:rsid w:val="00A7406A"/>
    <w:rsid w:val="00A85226"/>
    <w:rsid w:val="00A857D2"/>
    <w:rsid w:val="00AB29C2"/>
    <w:rsid w:val="00AB3654"/>
    <w:rsid w:val="00AC2881"/>
    <w:rsid w:val="00AD11AD"/>
    <w:rsid w:val="00AE43A5"/>
    <w:rsid w:val="00AE50E6"/>
    <w:rsid w:val="00AF6C64"/>
    <w:rsid w:val="00B30F70"/>
    <w:rsid w:val="00B35B9E"/>
    <w:rsid w:val="00B51256"/>
    <w:rsid w:val="00B515A3"/>
    <w:rsid w:val="00B82FDE"/>
    <w:rsid w:val="00BD48A6"/>
    <w:rsid w:val="00C13D08"/>
    <w:rsid w:val="00C601AA"/>
    <w:rsid w:val="00C67D39"/>
    <w:rsid w:val="00C85B38"/>
    <w:rsid w:val="00CA4A5A"/>
    <w:rsid w:val="00CB727F"/>
    <w:rsid w:val="00CC4609"/>
    <w:rsid w:val="00CD3593"/>
    <w:rsid w:val="00CD4CE3"/>
    <w:rsid w:val="00CE18FF"/>
    <w:rsid w:val="00CF378A"/>
    <w:rsid w:val="00CF41CB"/>
    <w:rsid w:val="00D062F2"/>
    <w:rsid w:val="00D117F7"/>
    <w:rsid w:val="00D1225C"/>
    <w:rsid w:val="00D2436A"/>
    <w:rsid w:val="00D31968"/>
    <w:rsid w:val="00D32166"/>
    <w:rsid w:val="00D364E1"/>
    <w:rsid w:val="00D36B26"/>
    <w:rsid w:val="00D463CC"/>
    <w:rsid w:val="00D50283"/>
    <w:rsid w:val="00D56500"/>
    <w:rsid w:val="00D577E2"/>
    <w:rsid w:val="00D75F0E"/>
    <w:rsid w:val="00D77AC5"/>
    <w:rsid w:val="00DB09FA"/>
    <w:rsid w:val="00DE0A2A"/>
    <w:rsid w:val="00DE7BCE"/>
    <w:rsid w:val="00E02DF6"/>
    <w:rsid w:val="00E43A6A"/>
    <w:rsid w:val="00E627B8"/>
    <w:rsid w:val="00E64516"/>
    <w:rsid w:val="00E82A54"/>
    <w:rsid w:val="00EF665D"/>
    <w:rsid w:val="00F03772"/>
    <w:rsid w:val="00F2527E"/>
    <w:rsid w:val="00F4663E"/>
    <w:rsid w:val="00F57E2C"/>
    <w:rsid w:val="00F774BA"/>
    <w:rsid w:val="00F86EFD"/>
    <w:rsid w:val="00F96990"/>
    <w:rsid w:val="00FB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38563D4"/>
  <w15:docId w15:val="{C1293C13-26A7-431A-B26B-581E309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455B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553399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553399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553399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553399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553399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55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553399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553399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AF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26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0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9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916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916"/>
    <w:rPr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c_teilnahmebefragung_sicherung_allgemein_v12_20190129.dotx" TargetMode="External"/></Relationships>
</file>

<file path=word/theme/theme1.xml><?xml version="1.0" encoding="utf-8"?>
<a:theme xmlns:a="http://schemas.openxmlformats.org/drawingml/2006/main" name="Office Theme">
  <a:themeElements>
    <a:clrScheme name="NEBA-JC">
      <a:dk1>
        <a:srgbClr val="000000"/>
      </a:dk1>
      <a:lt1>
        <a:srgbClr val="FFFFFF"/>
      </a:lt1>
      <a:dk2>
        <a:srgbClr val="553399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3155EA-4735-4F98-B944-C38F1E2F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neba_jc_teilnahmebefragung_sicherung_allgemein_v12_20190129.dotx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643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Dallinger</dc:creator>
  <cp:lastModifiedBy>Silvia Dallinger</cp:lastModifiedBy>
  <cp:revision>6</cp:revision>
  <cp:lastPrinted>2022-11-10T07:30:00Z</cp:lastPrinted>
  <dcterms:created xsi:type="dcterms:W3CDTF">2022-11-09T07:36:00Z</dcterms:created>
  <dcterms:modified xsi:type="dcterms:W3CDTF">2023-12-01T12:41:00Z</dcterms:modified>
</cp:coreProperties>
</file>