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47C48" w14:textId="1F24BD02" w:rsidR="00B173B5" w:rsidRDefault="00A9774F" w:rsidP="00B173B5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99CC11"/>
          <w:sz w:val="32"/>
          <w:szCs w:val="32"/>
        </w:rPr>
      </w:pPr>
      <w:r w:rsidRPr="003343C5">
        <w:rPr>
          <w:rFonts w:ascii="Arial" w:hAnsi="Arial"/>
          <w:b/>
          <w:bCs/>
          <w:color w:val="99CC11"/>
          <w:sz w:val="32"/>
          <w:szCs w:val="32"/>
        </w:rPr>
        <w:t>Frage</w:t>
      </w:r>
      <w:r w:rsidR="00472232">
        <w:rPr>
          <w:rFonts w:ascii="Arial" w:hAnsi="Arial"/>
          <w:b/>
          <w:bCs/>
          <w:color w:val="99CC11"/>
          <w:sz w:val="32"/>
          <w:szCs w:val="32"/>
        </w:rPr>
        <w:t>-B</w:t>
      </w:r>
      <w:r w:rsidRPr="003343C5">
        <w:rPr>
          <w:rFonts w:ascii="Arial" w:hAnsi="Arial"/>
          <w:b/>
          <w:bCs/>
          <w:color w:val="99CC11"/>
          <w:sz w:val="32"/>
          <w:szCs w:val="32"/>
        </w:rPr>
        <w:t xml:space="preserve">ogen </w:t>
      </w:r>
      <w:r w:rsidR="003343C5" w:rsidRPr="00B3714C">
        <w:rPr>
          <w:rFonts w:ascii="Arial" w:hAnsi="Arial"/>
          <w:b/>
          <w:bCs/>
          <w:color w:val="99CC11"/>
          <w:sz w:val="32"/>
          <w:szCs w:val="32"/>
        </w:rPr>
        <w:t>Berufs</w:t>
      </w:r>
      <w:r w:rsidR="00472232">
        <w:rPr>
          <w:rFonts w:ascii="Arial" w:hAnsi="Arial"/>
          <w:b/>
          <w:bCs/>
          <w:color w:val="99CC11"/>
          <w:sz w:val="32"/>
          <w:szCs w:val="32"/>
        </w:rPr>
        <w:t>-A</w:t>
      </w:r>
      <w:r w:rsidR="003343C5" w:rsidRPr="00B3714C">
        <w:rPr>
          <w:rFonts w:ascii="Arial" w:hAnsi="Arial"/>
          <w:b/>
          <w:bCs/>
          <w:color w:val="99CC11"/>
          <w:sz w:val="32"/>
          <w:szCs w:val="32"/>
        </w:rPr>
        <w:t>usbildungs</w:t>
      </w:r>
      <w:r w:rsidR="00472232">
        <w:rPr>
          <w:rFonts w:ascii="Arial" w:hAnsi="Arial"/>
          <w:b/>
          <w:bCs/>
          <w:color w:val="99CC11"/>
          <w:sz w:val="32"/>
          <w:szCs w:val="32"/>
        </w:rPr>
        <w:t>-A</w:t>
      </w:r>
      <w:r w:rsidR="003343C5" w:rsidRPr="00B3714C">
        <w:rPr>
          <w:rFonts w:ascii="Arial" w:hAnsi="Arial"/>
          <w:b/>
          <w:bCs/>
          <w:color w:val="99CC11"/>
          <w:sz w:val="32"/>
          <w:szCs w:val="32"/>
        </w:rPr>
        <w:t>ssistenz</w:t>
      </w:r>
    </w:p>
    <w:p w14:paraId="45BD6E54" w14:textId="1CBAADDA" w:rsidR="002D4409" w:rsidRPr="00F45B30" w:rsidRDefault="001223B1" w:rsidP="00B173B5">
      <w:pPr>
        <w:keepNext/>
        <w:keepLines/>
        <w:spacing w:before="1320" w:after="240" w:line="312" w:lineRule="auto"/>
        <w:outlineLvl w:val="0"/>
        <w:rPr>
          <w:rFonts w:ascii="Arial" w:hAnsi="Arial"/>
          <w:b/>
          <w:bCs/>
          <w:color w:val="99CC11"/>
          <w:sz w:val="32"/>
          <w:szCs w:val="32"/>
        </w:rPr>
      </w:pPr>
      <w:r w:rsidRPr="00472232">
        <w:rPr>
          <w:rFonts w:ascii="Arial" w:hAnsi="Arial"/>
          <w:sz w:val="28"/>
          <w:szCs w:val="28"/>
        </w:rPr>
        <w:t>Bitte g</w:t>
      </w:r>
      <w:r w:rsidR="003C7A64" w:rsidRPr="00472232">
        <w:rPr>
          <w:rFonts w:ascii="Arial" w:hAnsi="Arial"/>
          <w:sz w:val="28"/>
          <w:szCs w:val="28"/>
        </w:rPr>
        <w:t xml:space="preserve">eben Sie Ihr </w:t>
      </w:r>
      <w:r w:rsidRPr="00472232">
        <w:rPr>
          <w:rFonts w:ascii="Arial" w:hAnsi="Arial"/>
          <w:sz w:val="28"/>
          <w:szCs w:val="28"/>
        </w:rPr>
        <w:t xml:space="preserve">Alter und </w:t>
      </w:r>
      <w:r w:rsidR="003C7A64" w:rsidRPr="00472232">
        <w:rPr>
          <w:rFonts w:ascii="Arial" w:hAnsi="Arial"/>
          <w:sz w:val="28"/>
          <w:szCs w:val="28"/>
        </w:rPr>
        <w:t>Ihr</w:t>
      </w:r>
      <w:r w:rsidRPr="00472232">
        <w:rPr>
          <w:rFonts w:ascii="Arial" w:hAnsi="Arial"/>
          <w:sz w:val="28"/>
          <w:szCs w:val="28"/>
        </w:rPr>
        <w:t xml:space="preserve"> </w:t>
      </w:r>
      <w:r w:rsidR="002D4409" w:rsidRPr="00472232">
        <w:rPr>
          <w:rFonts w:ascii="Arial" w:hAnsi="Arial"/>
          <w:sz w:val="28"/>
          <w:szCs w:val="28"/>
        </w:rPr>
        <w:t>Geschlecht a</w:t>
      </w:r>
      <w:r w:rsidRPr="00472232">
        <w:rPr>
          <w:rFonts w:ascii="Arial" w:hAnsi="Arial"/>
          <w:sz w:val="28"/>
          <w:szCs w:val="28"/>
        </w:rPr>
        <w:t>n</w:t>
      </w:r>
      <w:r w:rsidR="002D4409" w:rsidRPr="00472232">
        <w:rPr>
          <w:rFonts w:ascii="Arial" w:hAnsi="Arial"/>
          <w:sz w:val="28"/>
          <w:szCs w:val="28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1C296F" w:rsidRPr="003F67DA" w14:paraId="1B310275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651B" w14:textId="77777777" w:rsidR="001C296F" w:rsidRPr="003F67DA" w:rsidRDefault="001C296F" w:rsidP="00F171DA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106" w14:textId="77777777" w:rsidR="001C296F" w:rsidRPr="003F67DA" w:rsidRDefault="001C296F" w:rsidP="00F171DA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1C296F" w:rsidRPr="003F67DA" w14:paraId="4D6AB4B2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7FCB9" w14:textId="77777777" w:rsidR="001C296F" w:rsidRPr="009E783E" w:rsidRDefault="001C296F" w:rsidP="00F171DA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72437" w14:textId="77777777" w:rsidR="001C296F" w:rsidRPr="003F67DA" w:rsidRDefault="001C296F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381B" w14:textId="77777777" w:rsidR="001C296F" w:rsidRPr="009E783E" w:rsidRDefault="001C296F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653D5" w14:textId="77777777" w:rsidR="001C296F" w:rsidRPr="009E783E" w:rsidRDefault="001C296F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1C296F" w:rsidRPr="003F67DA" w14:paraId="44E21B2D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1D9" w14:textId="77777777" w:rsidR="001C296F" w:rsidRPr="003F67DA" w:rsidRDefault="001C296F" w:rsidP="00F171DA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4DBDD" w14:textId="77777777" w:rsidR="001C296F" w:rsidRPr="003F67DA" w:rsidRDefault="001C296F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37272" w14:textId="77777777" w:rsidR="001C296F" w:rsidRPr="003F67DA" w:rsidRDefault="001C296F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4BFF" w14:textId="77777777" w:rsidR="001C296F" w:rsidRPr="003F67DA" w:rsidRDefault="001C296F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1C296F" w:rsidRPr="003F67DA" w14:paraId="6D56CB41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96743" w14:textId="77777777" w:rsidR="001C296F" w:rsidRPr="003F67DA" w:rsidRDefault="001C296F" w:rsidP="00F171DA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3B4DFC" w14:textId="77777777" w:rsidR="001C296F" w:rsidRPr="009E783E" w:rsidRDefault="001C296F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5C077B9" wp14:editId="33BDB878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9619B2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2B6B74" w14:textId="77777777" w:rsidR="001C296F" w:rsidRPr="009E783E" w:rsidRDefault="001C296F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05A9948" wp14:editId="7EB70FC8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721C10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C60FBD" w14:textId="77777777" w:rsidR="001C296F" w:rsidRPr="009E783E" w:rsidRDefault="001C296F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4FE56770" wp14:editId="2EBE103A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4AB39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6AC9E46C" w14:textId="5A4D2303" w:rsidR="001C296F" w:rsidRDefault="002D4409" w:rsidP="001C296F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472232">
        <w:rPr>
          <w:rFonts w:ascii="Arial" w:hAnsi="Arial" w:cs="Arial"/>
          <w:sz w:val="28"/>
          <w:szCs w:val="28"/>
        </w:rPr>
        <w:t xml:space="preserve">Sie haben </w:t>
      </w:r>
      <w:r w:rsidR="004640BB" w:rsidRPr="00472232">
        <w:rPr>
          <w:rFonts w:ascii="Arial" w:hAnsi="Arial" w:cs="Arial"/>
          <w:sz w:val="28"/>
          <w:szCs w:val="28"/>
        </w:rPr>
        <w:t xml:space="preserve">die </w:t>
      </w:r>
      <w:r w:rsidR="008E2573">
        <w:rPr>
          <w:rFonts w:ascii="Arial" w:hAnsi="Arial" w:cs="Arial"/>
          <w:sz w:val="28"/>
          <w:szCs w:val="28"/>
        </w:rPr>
        <w:t>Berufs-Ausbildungs-Assistenz</w:t>
      </w:r>
      <w:r w:rsidR="004640BB" w:rsidRPr="00472232">
        <w:rPr>
          <w:rFonts w:ascii="Arial" w:hAnsi="Arial" w:cs="Arial"/>
          <w:sz w:val="28"/>
          <w:szCs w:val="28"/>
        </w:rPr>
        <w:t xml:space="preserve"> </w:t>
      </w:r>
      <w:r w:rsidR="00472232">
        <w:rPr>
          <w:rFonts w:ascii="Arial" w:hAnsi="Arial" w:cs="Arial"/>
          <w:sz w:val="28"/>
          <w:szCs w:val="28"/>
        </w:rPr>
        <w:t>genutzt</w:t>
      </w:r>
      <w:r w:rsidR="004640BB" w:rsidRPr="00472232">
        <w:rPr>
          <w:rFonts w:ascii="Arial" w:hAnsi="Arial" w:cs="Arial"/>
          <w:sz w:val="28"/>
          <w:szCs w:val="28"/>
        </w:rPr>
        <w:t>.</w:t>
      </w:r>
      <w:r w:rsidR="008E2573">
        <w:rPr>
          <w:rFonts w:ascii="Arial" w:hAnsi="Arial" w:cs="Arial"/>
          <w:sz w:val="28"/>
          <w:szCs w:val="28"/>
        </w:rPr>
        <w:br/>
        <w:t>BAS ist die Abkürzung dafür.</w:t>
      </w:r>
      <w:r w:rsidR="004640BB" w:rsidRPr="00472232">
        <w:rPr>
          <w:rFonts w:ascii="Arial" w:hAnsi="Arial" w:cs="Arial"/>
          <w:sz w:val="28"/>
          <w:szCs w:val="28"/>
        </w:rPr>
        <w:t xml:space="preserve"> </w:t>
      </w:r>
      <w:r w:rsidR="00472232">
        <w:rPr>
          <w:rFonts w:ascii="Arial" w:hAnsi="Arial" w:cs="Arial"/>
          <w:sz w:val="28"/>
          <w:szCs w:val="28"/>
        </w:rPr>
        <w:br/>
      </w:r>
      <w:r w:rsidRPr="00472232">
        <w:rPr>
          <w:rFonts w:ascii="Arial" w:hAnsi="Arial" w:cs="Arial"/>
          <w:sz w:val="28"/>
          <w:szCs w:val="28"/>
        </w:rPr>
        <w:t>Danke, dass Sie diesen Frage</w:t>
      </w:r>
      <w:r w:rsidR="00472232">
        <w:rPr>
          <w:rFonts w:ascii="Arial" w:hAnsi="Arial" w:cs="Arial"/>
          <w:sz w:val="28"/>
          <w:szCs w:val="28"/>
        </w:rPr>
        <w:t>-B</w:t>
      </w:r>
      <w:r w:rsidR="001C296F">
        <w:rPr>
          <w:rFonts w:ascii="Arial" w:hAnsi="Arial" w:cs="Arial"/>
          <w:sz w:val="28"/>
          <w:szCs w:val="28"/>
        </w:rPr>
        <w:t>ogen ausfüllen!</w:t>
      </w:r>
    </w:p>
    <w:p w14:paraId="1D103A8B" w14:textId="77777777" w:rsidR="001C296F" w:rsidRDefault="002D4409" w:rsidP="001C296F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00472232">
        <w:rPr>
          <w:rFonts w:ascii="Arial" w:hAnsi="Arial" w:cs="Arial"/>
          <w:sz w:val="28"/>
          <w:szCs w:val="28"/>
        </w:rPr>
        <w:t>Bitte beantworten Sie die folgenden Fragen.</w:t>
      </w:r>
      <w:r w:rsidR="00472232">
        <w:rPr>
          <w:rFonts w:ascii="Arial" w:hAnsi="Arial" w:cs="Arial"/>
          <w:sz w:val="28"/>
          <w:szCs w:val="28"/>
        </w:rPr>
        <w:br/>
      </w:r>
      <w:r w:rsidR="00472232" w:rsidRPr="0066222C">
        <w:rPr>
          <w:rFonts w:ascii="Arial" w:hAnsi="Arial" w:cs="Arial"/>
          <w:sz w:val="28"/>
          <w:szCs w:val="28"/>
        </w:rPr>
        <w:t xml:space="preserve">Bitte </w:t>
      </w:r>
      <w:r w:rsidR="00472232">
        <w:rPr>
          <w:rFonts w:ascii="Arial" w:hAnsi="Arial" w:cs="Arial"/>
          <w:sz w:val="28"/>
          <w:szCs w:val="28"/>
        </w:rPr>
        <w:t>kreu</w:t>
      </w:r>
      <w:r w:rsidR="001C296F">
        <w:rPr>
          <w:rFonts w:ascii="Arial" w:hAnsi="Arial" w:cs="Arial"/>
          <w:sz w:val="28"/>
          <w:szCs w:val="28"/>
        </w:rPr>
        <w:t>zen Sie an, was für Sie stimmt.</w:t>
      </w:r>
    </w:p>
    <w:p w14:paraId="6AA4F97B" w14:textId="35DB5F32" w:rsidR="00093A65" w:rsidRPr="001C296F" w:rsidRDefault="00472232" w:rsidP="00B173B5">
      <w:pPr>
        <w:spacing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>Sie etwas nicht ve</w:t>
      </w:r>
      <w:r w:rsidR="00B173B5">
        <w:rPr>
          <w:rFonts w:ascii="Arial" w:hAnsi="Arial" w:cs="Arial"/>
          <w:sz w:val="28"/>
          <w:szCs w:val="28"/>
        </w:rPr>
        <w:t xml:space="preserve">rstehen, </w:t>
      </w:r>
      <w:r w:rsidR="00B173B5">
        <w:rPr>
          <w:rFonts w:ascii="Arial" w:hAnsi="Arial" w:cs="Arial"/>
          <w:sz w:val="28"/>
          <w:szCs w:val="28"/>
        </w:rPr>
        <w:br/>
        <w:t>können Sie uns fragen.</w:t>
      </w:r>
    </w:p>
    <w:p w14:paraId="358F6BF8" w14:textId="3BDFD60F" w:rsidR="00093A65" w:rsidRPr="00C532CF" w:rsidRDefault="00B173B5" w:rsidP="00B173B5">
      <w:pPr>
        <w:spacing w:before="120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C532C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75569168" wp14:editId="059C1D5F">
            <wp:simplePos x="0" y="0"/>
            <wp:positionH relativeFrom="rightMargin">
              <wp:posOffset>-320675</wp:posOffset>
            </wp:positionH>
            <wp:positionV relativeFrom="bottomMargin">
              <wp:posOffset>-878205</wp:posOffset>
            </wp:positionV>
            <wp:extent cx="374015" cy="374015"/>
            <wp:effectExtent l="0" t="0" r="6985" b="6985"/>
            <wp:wrapNone/>
            <wp:docPr id="22" name="Grafik 22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A65" w:rsidRPr="00C532CF">
        <w:rPr>
          <w:rFonts w:ascii="Arial" w:hAnsi="Arial" w:cs="Arial"/>
          <w:sz w:val="28"/>
          <w:szCs w:val="28"/>
        </w:rPr>
        <w:t>Bitte umblättern!</w:t>
      </w:r>
    </w:p>
    <w:p w14:paraId="1C23F1AA" w14:textId="77777777" w:rsidR="00093A65" w:rsidRDefault="00093A65" w:rsidP="00E569BA">
      <w:pPr>
        <w:pStyle w:val="Listenabsatz"/>
        <w:numPr>
          <w:ilvl w:val="0"/>
          <w:numId w:val="12"/>
        </w:numPr>
        <w:spacing w:before="0" w:after="0" w:line="312" w:lineRule="auto"/>
        <w:ind w:left="312" w:hanging="357"/>
        <w:rPr>
          <w:rFonts w:ascii="Arial" w:hAnsi="Arial" w:cs="Arial"/>
          <w:sz w:val="28"/>
          <w:szCs w:val="28"/>
          <w:lang w:val="en-US"/>
        </w:rPr>
        <w:sectPr w:rsidR="00093A65" w:rsidSect="00B371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93A65" w:rsidRPr="00735892" w14:paraId="4FC5096A" w14:textId="77777777" w:rsidTr="0034438B">
        <w:trPr>
          <w:trHeight w:val="541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B84F40" w14:textId="3A9F63B2" w:rsidR="00093A65" w:rsidRPr="00D55244" w:rsidRDefault="0034438B" w:rsidP="001C296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31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hatte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der BAS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gute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Ansprech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-Person</w:t>
            </w:r>
            <w:r w:rsidR="00093A65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93A65" w:rsidRPr="00735892" w14:paraId="1080871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5070611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4A566DA" wp14:editId="18678879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F524D4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9809CDC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6EB442D" wp14:editId="1AA3515C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0E5FDE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93A65" w:rsidRPr="00735892" w14:paraId="63494EDC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DCC379B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674F631" wp14:editId="50155904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604641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E7E0782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E04D687" wp14:editId="7AA6DE58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3F2C3AC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93A65" w:rsidRPr="00735892" w14:paraId="1EEAD33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E6342AA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EACC5FC" wp14:editId="753443AA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4252FD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1012716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114B8FB" wp14:editId="43096880">
                  <wp:extent cx="266193" cy="252000"/>
                  <wp:effectExtent l="0" t="0" r="63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4453AB9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93A65" w:rsidRPr="00735892" w14:paraId="041F6D01" w14:textId="77777777" w:rsidTr="0034438B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1B53F71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AFABEF4" wp14:editId="607C8947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0EA48F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14FABD1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4AB658D" wp14:editId="5E639642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87F3BA1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40794E4A" w14:textId="11CCC4EF" w:rsidR="00093A65" w:rsidRDefault="00093A65" w:rsidP="00140205">
      <w:pPr>
        <w:spacing w:line="312" w:lineRule="auto"/>
        <w:rPr>
          <w:rFonts w:ascii="Arial" w:hAnsi="Arial" w:cs="Arial"/>
          <w:sz w:val="28"/>
          <w:szCs w:val="28"/>
        </w:rPr>
      </w:pPr>
    </w:p>
    <w:p w14:paraId="77ABCF99" w14:textId="141A89C2" w:rsidR="00093A65" w:rsidRDefault="00093A65" w:rsidP="00140205">
      <w:pPr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93A65" w:rsidRPr="00735892" w14:paraId="6F0306A4" w14:textId="77777777" w:rsidTr="0034438B">
        <w:trPr>
          <w:trHeight w:val="591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D30B9" w14:textId="0978D565" w:rsidR="00093A65" w:rsidRPr="00D55244" w:rsidRDefault="0034438B" w:rsidP="001C296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Die BAS hat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Betrieb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gut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unterstützt</w:t>
            </w:r>
            <w:proofErr w:type="spellEnd"/>
            <w:r w:rsidR="00093A65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93A65" w:rsidRPr="00735892" w14:paraId="1A38D4F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222AED2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2A02627" wp14:editId="14E47AB1">
                      <wp:extent cx="198000" cy="198000"/>
                      <wp:effectExtent l="0" t="0" r="12065" b="12065"/>
                      <wp:docPr id="225" name="Rechtec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B427B3" id="Rechteck 2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Xv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+Q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DG1e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799A832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C438795" wp14:editId="65B52A35">
                  <wp:extent cx="266959" cy="252000"/>
                  <wp:effectExtent l="0" t="0" r="5715" b="0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CD67450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93A65" w:rsidRPr="00735892" w14:paraId="5442659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14FC308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210D3D" wp14:editId="7905E321">
                      <wp:extent cx="198000" cy="198000"/>
                      <wp:effectExtent l="0" t="0" r="12065" b="12065"/>
                      <wp:docPr id="226" name="Rechteck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38BDA" id="Rechteck 2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dy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EQnXc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BF9CA92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1E7607F" wp14:editId="546DDD8C">
                  <wp:extent cx="266860" cy="252000"/>
                  <wp:effectExtent l="0" t="0" r="0" b="0"/>
                  <wp:docPr id="230" name="Grafik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8DD1382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93A65" w:rsidRPr="00735892" w14:paraId="0E90923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23FA247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5D935FA" wp14:editId="48F883CC">
                      <wp:extent cx="198000" cy="198000"/>
                      <wp:effectExtent l="0" t="0" r="12065" b="12065"/>
                      <wp:docPr id="227" name="Rechteck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4898E6" id="Rechteck 2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mw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p8f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O58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bH5s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E414A85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0E509FF" wp14:editId="6DBD29CA">
                  <wp:extent cx="266193" cy="252000"/>
                  <wp:effectExtent l="0" t="0" r="635" b="0"/>
                  <wp:docPr id="231" name="Grafik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9D4AA28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93A65" w:rsidRPr="00735892" w14:paraId="4362DC09" w14:textId="77777777" w:rsidTr="0034438B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B45AE47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CF92665" wp14:editId="4D42A105">
                      <wp:extent cx="198000" cy="198000"/>
                      <wp:effectExtent l="0" t="0" r="12065" b="12065"/>
                      <wp:docPr id="228" name="Rechteck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B0E57" id="Rechteck 22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M0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N0ljN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B3BCE62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0281CBA" wp14:editId="6DE2D23A">
                  <wp:extent cx="266193" cy="252000"/>
                  <wp:effectExtent l="0" t="0" r="635" b="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069515A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060EBE7E" w14:textId="78EAAB75" w:rsidR="00AC2EA3" w:rsidRPr="00C532CF" w:rsidRDefault="00B173B5" w:rsidP="00B173B5">
      <w:pPr>
        <w:spacing w:before="60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C532C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6D2F2FCC" wp14:editId="7130A181">
            <wp:simplePos x="0" y="0"/>
            <wp:positionH relativeFrom="rightMargin">
              <wp:posOffset>-329614</wp:posOffset>
            </wp:positionH>
            <wp:positionV relativeFrom="bottomMargin">
              <wp:posOffset>-2470785</wp:posOffset>
            </wp:positionV>
            <wp:extent cx="374015" cy="374015"/>
            <wp:effectExtent l="0" t="0" r="6985" b="6985"/>
            <wp:wrapNone/>
            <wp:docPr id="482" name="Grafik 482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EA3" w:rsidRPr="00C532CF">
        <w:rPr>
          <w:rFonts w:ascii="Arial" w:hAnsi="Arial" w:cs="Arial"/>
          <w:sz w:val="28"/>
          <w:szCs w:val="28"/>
        </w:rPr>
        <w:t>Bitte umblättern!</w:t>
      </w:r>
      <w:r w:rsidR="00AC2EA3" w:rsidRPr="00C532CF">
        <w:rPr>
          <w:rFonts w:ascii="Arial" w:hAnsi="Arial" w:cs="Arial"/>
          <w:noProof/>
          <w:lang w:eastAsia="de-AT"/>
        </w:rPr>
        <w:t xml:space="preserve"> </w:t>
      </w:r>
    </w:p>
    <w:p w14:paraId="1C928AC2" w14:textId="0225A2FE" w:rsidR="00AC2EA3" w:rsidRDefault="001C296F" w:rsidP="001C296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93A65" w:rsidRPr="00735892" w14:paraId="503C138A" w14:textId="77777777" w:rsidTr="0034438B">
        <w:trPr>
          <w:trHeight w:val="584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389F18" w14:textId="2BA0691E" w:rsidR="00093A65" w:rsidRPr="00D55244" w:rsidRDefault="0034438B" w:rsidP="00140205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bin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Ergebnis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Teilnahme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zufrieden</w:t>
            </w:r>
            <w:proofErr w:type="spellEnd"/>
            <w:r w:rsidR="00093A65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93A65" w:rsidRPr="00735892" w14:paraId="7B2AA011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BC67B56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AAA3B3C" wp14:editId="0FAF382E">
                      <wp:extent cx="198000" cy="198000"/>
                      <wp:effectExtent l="0" t="0" r="12065" b="12065"/>
                      <wp:docPr id="233" name="Rechtec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0566A9" id="Rechteck 2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6z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M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eC3rO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87662C9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00AE5D9" wp14:editId="4D2084F5">
                  <wp:extent cx="266959" cy="252000"/>
                  <wp:effectExtent l="0" t="0" r="5715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0B8C356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93A65" w:rsidRPr="00735892" w14:paraId="6AE4FBF9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D4BA6AF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3997DA6" wp14:editId="6276308E">
                      <wp:extent cx="198000" cy="198000"/>
                      <wp:effectExtent l="0" t="0" r="12065" b="12065"/>
                      <wp:docPr id="234" name="Rechtec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9F97C" id="Rechteck 2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SQgAIAAHs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SihJC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A4660D0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B319D1D" wp14:editId="69654018">
                  <wp:extent cx="266860" cy="252000"/>
                  <wp:effectExtent l="0" t="0" r="0" b="0"/>
                  <wp:docPr id="239" name="Grafik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8FCF238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93A65" w:rsidRPr="00735892" w14:paraId="57478A3B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DA3710C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C58BB8C" wp14:editId="231FDA1B">
                      <wp:extent cx="198000" cy="198000"/>
                      <wp:effectExtent l="0" t="0" r="12065" b="12065"/>
                      <wp:docPr id="236" name="Rechteck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125C9" id="Rechteck 2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jPgAIAAHs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LXVqM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234C149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7FEF52F" wp14:editId="2B10C878">
                  <wp:extent cx="266193" cy="252000"/>
                  <wp:effectExtent l="0" t="0" r="635" b="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CE7E4F6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93A65" w:rsidRPr="00735892" w14:paraId="4DB4583F" w14:textId="77777777" w:rsidTr="0034438B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E8EE39B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DE76681" wp14:editId="71544491">
                      <wp:extent cx="198000" cy="198000"/>
                      <wp:effectExtent l="0" t="0" r="12065" b="12065"/>
                      <wp:docPr id="237" name="Rechteck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17218" id="Rechteck 2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YNfwIAAHs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RW2GD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ABE99E8" w14:textId="77777777" w:rsidR="00093A65" w:rsidRPr="00735892" w:rsidRDefault="00093A65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D7697C" wp14:editId="0AF688CD">
                  <wp:extent cx="266193" cy="252000"/>
                  <wp:effectExtent l="0" t="0" r="635" b="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D2348FF" w14:textId="77777777" w:rsidR="00093A65" w:rsidRPr="00FF546A" w:rsidRDefault="00093A65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5078F9EC" w14:textId="3A8BC4A3" w:rsidR="0034438B" w:rsidRDefault="0034438B" w:rsidP="00140205">
      <w:pPr>
        <w:spacing w:line="312" w:lineRule="auto"/>
        <w:rPr>
          <w:rFonts w:ascii="Arial" w:hAnsi="Arial" w:cs="Arial"/>
          <w:sz w:val="28"/>
          <w:szCs w:val="28"/>
        </w:rPr>
      </w:pPr>
    </w:p>
    <w:p w14:paraId="1F0380FA" w14:textId="77777777" w:rsidR="00AC2EA3" w:rsidRDefault="00AC2EA3" w:rsidP="00140205">
      <w:pPr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20F6F" w:rsidRPr="00735892" w14:paraId="5EDCB099" w14:textId="77777777" w:rsidTr="00320F6F">
        <w:trPr>
          <w:trHeight w:val="181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606A5A" w14:textId="58137AC9" w:rsidR="00320F6F" w:rsidRPr="001C296F" w:rsidRDefault="00320F6F" w:rsidP="001C296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320F6F">
              <w:rPr>
                <w:rFonts w:ascii="Arial" w:hAnsi="Arial" w:cs="Arial"/>
                <w:sz w:val="28"/>
                <w:szCs w:val="28"/>
              </w:rPr>
              <w:t xml:space="preserve">habe die Berufs-Schule </w:t>
            </w:r>
            <w:r w:rsidR="001C296F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1C296F">
              <w:rPr>
                <w:rFonts w:ascii="Arial" w:hAnsi="Arial" w:cs="Arial"/>
                <w:sz w:val="28"/>
                <w:szCs w:val="28"/>
              </w:rPr>
              <w:t xml:space="preserve">mit Hilfe der BAS </w:t>
            </w:r>
            <w:r w:rsidR="0034438B" w:rsidRPr="001C296F">
              <w:rPr>
                <w:rFonts w:ascii="Arial" w:hAnsi="Arial" w:cs="Arial"/>
                <w:sz w:val="28"/>
                <w:szCs w:val="28"/>
              </w:rPr>
              <w:t xml:space="preserve">leichter geschafft </w:t>
            </w:r>
            <w:r w:rsidR="001C296F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1C296F">
              <w:rPr>
                <w:rFonts w:ascii="Arial" w:hAnsi="Arial" w:cs="Arial"/>
                <w:sz w:val="28"/>
                <w:szCs w:val="28"/>
              </w:rPr>
              <w:t xml:space="preserve">(zum Beispiel </w:t>
            </w:r>
            <w:r w:rsidR="0034438B" w:rsidRPr="001C296F">
              <w:rPr>
                <w:rFonts w:ascii="Arial" w:hAnsi="Arial" w:cs="Arial"/>
                <w:sz w:val="28"/>
                <w:szCs w:val="28"/>
              </w:rPr>
              <w:t xml:space="preserve">dank Lern-Begleitung </w:t>
            </w:r>
            <w:r w:rsidR="001C296F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="0034438B" w:rsidRPr="001C296F">
              <w:rPr>
                <w:rFonts w:ascii="Arial" w:hAnsi="Arial" w:cs="Arial"/>
                <w:sz w:val="28"/>
                <w:szCs w:val="28"/>
              </w:rPr>
              <w:t>und Gesprächen</w:t>
            </w:r>
            <w:r w:rsidRPr="001C296F">
              <w:rPr>
                <w:rFonts w:ascii="Arial" w:hAnsi="Arial" w:cs="Arial"/>
                <w:sz w:val="28"/>
                <w:szCs w:val="28"/>
                <w:lang w:val="en-US"/>
              </w:rPr>
              <w:t>).</w:t>
            </w:r>
          </w:p>
        </w:tc>
      </w:tr>
      <w:tr w:rsidR="00320F6F" w:rsidRPr="00735892" w14:paraId="4E7FCDF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36FB65F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D2AE7FF" wp14:editId="1212DA96">
                      <wp:extent cx="198000" cy="198000"/>
                      <wp:effectExtent l="0" t="0" r="12065" b="12065"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F5E15" id="Rechteck 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FRfwIAAHk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enhC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r/OkfH7kpd9iV2ZS8Auz/DYOJ7J&#10;hI96JKUH84yXYpm8oohZjr5ryqMfmcvYnwW8NVwslxmGO+pYvLGPjo9dT7P4tHlm3g0DG3HSb2F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6UMxU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FB43DB7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85861C3" wp14:editId="71AB7BA9">
                  <wp:extent cx="266959" cy="252000"/>
                  <wp:effectExtent l="0" t="0" r="5715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0B08234" w14:textId="77777777" w:rsidR="00320F6F" w:rsidRPr="00FF546A" w:rsidRDefault="00320F6F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320F6F" w:rsidRPr="00735892" w14:paraId="1979EFB7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80C9A94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AB3EC1E" wp14:editId="43762020">
                      <wp:extent cx="198000" cy="198000"/>
                      <wp:effectExtent l="0" t="0" r="12065" b="12065"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3DC3A" id="Rechteck 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YmfgIAAHk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hC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k/myPh9ycu+xK7MJWCXZ3hsHM9k&#10;wkc9ktKDecZLsUxeUcQsR9815dGPzGXszwLeGi6WywzDHXUs3thHx8eup1l82jwz74aBjTjpt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+GaYm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692D531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5BB54AD" wp14:editId="1EAC3DA7">
                  <wp:extent cx="266860" cy="25200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A097FD5" w14:textId="77777777" w:rsidR="00320F6F" w:rsidRPr="00FF546A" w:rsidRDefault="00320F6F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20F6F" w:rsidRPr="00735892" w14:paraId="73206D2F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5EDF114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0C5EA1D" wp14:editId="53B32816">
                      <wp:extent cx="198000" cy="198000"/>
                      <wp:effectExtent l="0" t="0" r="12065" b="1206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CCF3C7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x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gRWu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44695E9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B15ADC2" wp14:editId="29B7B62F">
                  <wp:extent cx="266193" cy="252000"/>
                  <wp:effectExtent l="0" t="0" r="635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2F1D90B" w14:textId="77777777" w:rsidR="00320F6F" w:rsidRPr="00FF546A" w:rsidRDefault="00320F6F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20F6F" w:rsidRPr="00735892" w14:paraId="0E13803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E099D62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7D4E03A" wp14:editId="0CAAB890">
                      <wp:extent cx="198000" cy="198000"/>
                      <wp:effectExtent l="0" t="0" r="12065" b="12065"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153E1C" id="Rechteck 4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IvorYe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1E79571" w14:textId="77777777" w:rsidR="00320F6F" w:rsidRPr="00735892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C77153A" wp14:editId="4F760C4A">
                  <wp:extent cx="266193" cy="252000"/>
                  <wp:effectExtent l="0" t="0" r="635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C5CC58C" w14:textId="77777777" w:rsidR="00320F6F" w:rsidRPr="00FF546A" w:rsidRDefault="00320F6F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  <w:tr w:rsidR="00320F6F" w:rsidRPr="00735892" w14:paraId="552BF06E" w14:textId="77777777" w:rsidTr="003901B1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FD9AC0F" w14:textId="521184FD" w:rsidR="00320F6F" w:rsidRDefault="00320F6F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527B342" wp14:editId="5F149A2E">
                      <wp:extent cx="198000" cy="198000"/>
                      <wp:effectExtent l="0" t="0" r="12065" b="12065"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BAFE3" id="Rechteck 4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r2g4G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7F460A1" w14:textId="040C2A34" w:rsidR="00320F6F" w:rsidRDefault="00320F6F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habe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keine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Berufs-Schule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besucht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7A023206" w14:textId="2F306DE7" w:rsidR="00AC2EA3" w:rsidRPr="00C532CF" w:rsidRDefault="00B173B5" w:rsidP="00B173B5">
      <w:pPr>
        <w:spacing w:before="60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C532C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6548C766" wp14:editId="2AE9ED12">
            <wp:simplePos x="0" y="0"/>
            <wp:positionH relativeFrom="rightMargin">
              <wp:posOffset>-327709</wp:posOffset>
            </wp:positionH>
            <wp:positionV relativeFrom="bottomMargin">
              <wp:posOffset>-1184275</wp:posOffset>
            </wp:positionV>
            <wp:extent cx="374015" cy="374015"/>
            <wp:effectExtent l="0" t="0" r="6985" b="6985"/>
            <wp:wrapNone/>
            <wp:docPr id="483" name="Grafik 483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EA3" w:rsidRPr="00C532CF">
        <w:rPr>
          <w:rFonts w:ascii="Arial" w:hAnsi="Arial" w:cs="Arial"/>
          <w:sz w:val="28"/>
          <w:szCs w:val="28"/>
        </w:rPr>
        <w:t>Bitte umblättern!</w:t>
      </w:r>
      <w:r w:rsidR="00AC2EA3" w:rsidRPr="00C532CF">
        <w:rPr>
          <w:rFonts w:ascii="Arial" w:hAnsi="Arial" w:cs="Arial"/>
          <w:noProof/>
          <w:lang w:eastAsia="de-AT"/>
        </w:rPr>
        <w:t xml:space="preserve"> </w:t>
      </w:r>
    </w:p>
    <w:p w14:paraId="26B4FBBB" w14:textId="0345FE10" w:rsidR="00AC2EA3" w:rsidRDefault="00AC2EA3" w:rsidP="00093A65">
      <w:pPr>
        <w:spacing w:before="20" w:after="20"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AC2EA3" w:rsidRPr="00735892" w14:paraId="5BB9A5AC" w14:textId="77777777" w:rsidTr="00AC2EA3">
        <w:trPr>
          <w:trHeight w:val="996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006899" w14:textId="7602ED53" w:rsidR="00AC2EA3" w:rsidRPr="00D55244" w:rsidRDefault="00AC2EA3" w:rsidP="00B173B5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320F6F">
              <w:rPr>
                <w:rFonts w:ascii="Arial" w:hAnsi="Arial" w:cs="Arial"/>
                <w:sz w:val="28"/>
                <w:szCs w:val="28"/>
              </w:rPr>
              <w:t xml:space="preserve">habe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mich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bei Schwierigkeiten</w:t>
            </w:r>
            <w:r>
              <w:rPr>
                <w:rFonts w:ascii="Arial" w:hAnsi="Arial" w:cs="Arial"/>
                <w:sz w:val="28"/>
                <w:szCs w:val="28"/>
              </w:rPr>
              <w:br/>
              <w:t>gut von der BAS begleitet gefühlt</w:t>
            </w:r>
            <w:r w:rsidRPr="00320F6F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AC2EA3" w:rsidRPr="00735892" w14:paraId="1FA6763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C15AD7E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4528C20" wp14:editId="7DD68296">
                      <wp:extent cx="198000" cy="198000"/>
                      <wp:effectExtent l="0" t="0" r="12065" b="12065"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76D68" id="Rechteck 5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yZ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RM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Mnqcm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6ADBE32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95CA1F7" wp14:editId="61BE42BE">
                  <wp:extent cx="266959" cy="252000"/>
                  <wp:effectExtent l="0" t="0" r="5715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2667515" w14:textId="77777777" w:rsidR="00AC2EA3" w:rsidRPr="00FF546A" w:rsidRDefault="00AC2EA3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AC2EA3" w:rsidRPr="00735892" w14:paraId="73E0371C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0117EFC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B134DD6" wp14:editId="0E9DEA47">
                      <wp:extent cx="198000" cy="198000"/>
                      <wp:effectExtent l="0" t="0" r="12065" b="12065"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60C59" id="Rechteck 5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EO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AsJlE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A415812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B316FF8" wp14:editId="12A1768E">
                  <wp:extent cx="266860" cy="252000"/>
                  <wp:effectExtent l="0" t="0" r="0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7DC922A" w14:textId="77777777" w:rsidR="00AC2EA3" w:rsidRPr="00FF546A" w:rsidRDefault="00AC2EA3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AC2EA3" w:rsidRPr="00735892" w14:paraId="68711F5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BAF35EA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74DE9EB" wp14:editId="6313CF62">
                      <wp:extent cx="198000" cy="198000"/>
                      <wp:effectExtent l="0" t="0" r="12065" b="12065"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AD29A" id="Rechteck 5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Z5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Z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3zGe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BB43EE2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A07DBD7" wp14:editId="6A897688">
                  <wp:extent cx="266193" cy="252000"/>
                  <wp:effectExtent l="0" t="0" r="635" b="0"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CDD14BC" w14:textId="77777777" w:rsidR="00AC2EA3" w:rsidRPr="00FF546A" w:rsidRDefault="00AC2EA3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AC2EA3" w:rsidRPr="00735892" w14:paraId="4EC58A9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6CC9C3B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6953EC9" wp14:editId="169676C5">
                      <wp:extent cx="198000" cy="198000"/>
                      <wp:effectExtent l="0" t="0" r="12065" b="12065"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AEC70A" id="Rechteck 6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Rb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wy5Rb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29269CA" w14:textId="77777777" w:rsidR="00AC2EA3" w:rsidRPr="00735892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5571D90" wp14:editId="1A15E76B">
                  <wp:extent cx="266193" cy="252000"/>
                  <wp:effectExtent l="0" t="0" r="635" b="0"/>
                  <wp:docPr id="481" name="Grafik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5F12281" w14:textId="77777777" w:rsidR="00AC2EA3" w:rsidRPr="00FF546A" w:rsidRDefault="00AC2EA3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  <w:tr w:rsidR="00AC2EA3" w:rsidRPr="00735892" w14:paraId="6016589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B6226D6" w14:textId="77777777" w:rsidR="00AC2EA3" w:rsidRDefault="00AC2EA3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55BBFFF" wp14:editId="3BE18875">
                      <wp:extent cx="198000" cy="198000"/>
                      <wp:effectExtent l="0" t="0" r="12065" b="12065"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538B1C" id="Rechteck 6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MsfQ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OeRAy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F7895C4" w14:textId="489AF223" w:rsidR="00AC2EA3" w:rsidRDefault="00AC2EA3" w:rsidP="00AC2EA3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hatte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keine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Schwierigkeiten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3C76E283" w14:textId="7FB2CB8E" w:rsidR="00AC2EA3" w:rsidRDefault="00AC2EA3" w:rsidP="00093A65">
      <w:pPr>
        <w:spacing w:before="20" w:after="20" w:line="312" w:lineRule="auto"/>
        <w:rPr>
          <w:rFonts w:ascii="Arial" w:hAnsi="Arial" w:cs="Arial"/>
          <w:sz w:val="28"/>
          <w:szCs w:val="28"/>
        </w:rPr>
      </w:pPr>
    </w:p>
    <w:p w14:paraId="2808478D" w14:textId="77777777" w:rsidR="00320F6F" w:rsidRDefault="00320F6F" w:rsidP="003F6DFF">
      <w:pPr>
        <w:tabs>
          <w:tab w:val="left" w:pos="1905"/>
        </w:tabs>
        <w:rPr>
          <w:sz w:val="28"/>
          <w:szCs w:val="28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320F6F" w:rsidRPr="00472232" w14:paraId="187B1A1B" w14:textId="77777777" w:rsidTr="00E569BA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46CEDF" w14:textId="01E2FF43" w:rsidR="00320F6F" w:rsidRPr="00472232" w:rsidRDefault="00320F6F" w:rsidP="00B173B5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7" w:hanging="425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472232">
              <w:rPr>
                <w:rFonts w:ascii="Arial" w:hAnsi="Arial" w:cs="Arial"/>
                <w:sz w:val="28"/>
                <w:szCs w:val="28"/>
              </w:rPr>
              <w:t>Was kann die BAS besser machen?</w:t>
            </w:r>
            <w:r w:rsidR="00B173B5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proofErr w:type="spellStart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>Hier</w:t>
            </w:r>
            <w:proofErr w:type="spellEnd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73B5">
              <w:rPr>
                <w:rFonts w:ascii="Arial" w:hAnsi="Arial" w:cs="Arial"/>
                <w:sz w:val="28"/>
                <w:szCs w:val="28"/>
                <w:lang w:val="en-US"/>
              </w:rPr>
              <w:t>können</w:t>
            </w:r>
            <w:proofErr w:type="spellEnd"/>
            <w:r w:rsidR="00B173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73B5">
              <w:rPr>
                <w:rFonts w:ascii="Arial" w:hAnsi="Arial" w:cs="Arial"/>
                <w:sz w:val="28"/>
                <w:szCs w:val="28"/>
                <w:lang w:val="en-US"/>
              </w:rPr>
              <w:t>Sie</w:t>
            </w:r>
            <w:proofErr w:type="spellEnd"/>
            <w:r w:rsidR="00B173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73B5">
              <w:rPr>
                <w:rFonts w:ascii="Arial" w:hAnsi="Arial" w:cs="Arial"/>
                <w:sz w:val="28"/>
                <w:szCs w:val="28"/>
                <w:lang w:val="en-US"/>
              </w:rPr>
              <w:t>Ihre</w:t>
            </w:r>
            <w:proofErr w:type="spellEnd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>Ideen</w:t>
            </w:r>
            <w:proofErr w:type="spellEnd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>aufschreiben</w:t>
            </w:r>
            <w:proofErr w:type="spellEnd"/>
            <w:r w:rsidR="00B173B5" w:rsidRPr="00225AA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320F6F" w:rsidRPr="00472232" w14:paraId="353F0B81" w14:textId="77777777" w:rsidTr="00E569BA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A53029" w14:textId="77777777" w:rsidR="00320F6F" w:rsidRPr="00472232" w:rsidRDefault="00320F6F" w:rsidP="00E569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</w:p>
          <w:p w14:paraId="6D357121" w14:textId="77777777" w:rsidR="00320F6F" w:rsidRPr="00472232" w:rsidRDefault="00320F6F" w:rsidP="00E569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</w:p>
          <w:p w14:paraId="3641EFD5" w14:textId="77777777" w:rsidR="00320F6F" w:rsidRPr="00472232" w:rsidRDefault="00320F6F" w:rsidP="00E569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</w:p>
          <w:p w14:paraId="1A9A8723" w14:textId="77777777" w:rsidR="00320F6F" w:rsidRPr="00472232" w:rsidRDefault="00320F6F" w:rsidP="00E569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3E048F6E" w14:textId="0F5DB1D4" w:rsidR="009B3540" w:rsidRPr="00472232" w:rsidRDefault="009B3540" w:rsidP="008B023C">
      <w:pPr>
        <w:tabs>
          <w:tab w:val="left" w:pos="2280"/>
        </w:tabs>
        <w:rPr>
          <w:sz w:val="28"/>
          <w:szCs w:val="28"/>
        </w:rPr>
      </w:pPr>
    </w:p>
    <w:sectPr w:rsidR="009B3540" w:rsidRPr="00472232" w:rsidSect="004445C0">
      <w:headerReference w:type="first" r:id="rId19"/>
      <w:footerReference w:type="first" r:id="rId20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F33B4" w14:textId="77777777" w:rsidR="00585697" w:rsidRDefault="005856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A86E3" w14:textId="1CE8807B" w:rsidR="00DB09FA" w:rsidRPr="00352956" w:rsidRDefault="00BC66D0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6464" behindDoc="0" locked="0" layoutInCell="1" allowOverlap="1" wp14:anchorId="42CAF99E" wp14:editId="1E95A8E8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6330913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878147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C61C76" w14:textId="34D732DC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53EBDC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AF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110.6pt;z-index:2516464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6330913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878147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2C61C76" w14:textId="34D732DC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53EBDC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87CC" w14:textId="5825AC8A" w:rsidR="002D4409" w:rsidRDefault="00140205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BFC4D75" wp14:editId="0597B05B">
              <wp:simplePos x="0" y="0"/>
              <wp:positionH relativeFrom="margin">
                <wp:posOffset>-889000</wp:posOffset>
              </wp:positionH>
              <wp:positionV relativeFrom="bottomMargin">
                <wp:posOffset>163195</wp:posOffset>
              </wp:positionV>
              <wp:extent cx="7524750" cy="983672"/>
              <wp:effectExtent l="0" t="0" r="0" b="6985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983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17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664"/>
                            <w:gridCol w:w="1305"/>
                            <w:gridCol w:w="2493"/>
                            <w:gridCol w:w="3121"/>
                          </w:tblGrid>
                          <w:tr w:rsidR="00140205" w:rsidRPr="009F212D" w14:paraId="7B867BFF" w14:textId="77777777" w:rsidTr="00585697">
                            <w:trPr>
                              <w:trHeight w:val="1077"/>
                              <w:jc w:val="center"/>
                            </w:trPr>
                            <w:tc>
                              <w:tcPr>
                                <w:tcW w:w="3798" w:type="dxa"/>
                                <w:gridSpan w:val="2"/>
                                <w:vAlign w:val="bottom"/>
                                <w:hideMark/>
                              </w:tcPr>
                              <w:p w14:paraId="45E24707" w14:textId="77777777" w:rsidR="00140205" w:rsidRDefault="00140205" w:rsidP="00E01E04">
                                <w:pPr>
                                  <w:pStyle w:val="KeinLeerraum"/>
                                </w:pPr>
                                <w:bookmarkStart w:id="0" w:name="_GoBack" w:colFirst="2" w:colLast="2"/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F40061F" wp14:editId="1637A41D">
                                      <wp:extent cx="1889436" cy="648000"/>
                                      <wp:effectExtent l="0" t="0" r="0" b="0"/>
                                      <wp:docPr id="18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89436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798" w:type="dxa"/>
                                <w:gridSpan w:val="2"/>
                                <w:vAlign w:val="bottom"/>
                              </w:tcPr>
                              <w:p w14:paraId="14CBA180" w14:textId="5D22B73E" w:rsidR="00140205" w:rsidRDefault="009568DE" w:rsidP="00E01E0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  <w:r w:rsidRPr="009568D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Übersetzung in leichte Sprache: </w:t>
                                </w:r>
                                <w:r w:rsidRPr="009568DE"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  <w:t>Selbstvertretungs-Zentrum Wien</w:t>
                                </w:r>
                              </w:p>
                            </w:tc>
                            <w:tc>
                              <w:tcPr>
                                <w:tcW w:w="3120" w:type="dxa"/>
                                <w:vAlign w:val="bottom"/>
                                <w:hideMark/>
                              </w:tcPr>
                              <w:p w14:paraId="62FF69B0" w14:textId="61B02ED5" w:rsidR="00140205" w:rsidRPr="00E01E04" w:rsidRDefault="00585697" w:rsidP="00585697">
                                <w:pPr>
                                  <w:jc w:val="right"/>
                                  <w:rPr>
                                    <w:sz w:val="24"/>
                                  </w:rPr>
                                </w:pPr>
                                <w:r w:rsidRPr="006D1FA7">
                                  <w:rPr>
                                    <w:noProof/>
                                    <w:lang w:eastAsia="de-AT"/>
                                  </w:rPr>
                                  <w:drawing>
                                    <wp:inline distT="0" distB="0" distL="0" distR="0" wp14:anchorId="3F019A9D" wp14:editId="3B954ED4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140205" w:rsidRPr="000B75DD">
                                  <w:t xml:space="preserve"> </w:t>
                                </w:r>
                              </w:p>
                            </w:tc>
                          </w:tr>
                          <w:bookmarkEnd w:id="0"/>
                          <w:tr w:rsidR="00140205" w:rsidRPr="000B75DD" w14:paraId="0694B9F2" w14:textId="77777777" w:rsidTr="00E01E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</w:tcPr>
                              <w:p w14:paraId="714FD786" w14:textId="77777777" w:rsidR="00140205" w:rsidRDefault="00140205" w:rsidP="00415DEA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gridSpan w:val="2"/>
                                <w:vAlign w:val="bottom"/>
                                <w:hideMark/>
                              </w:tcPr>
                              <w:p w14:paraId="1F0C337B" w14:textId="77777777" w:rsidR="00140205" w:rsidRPr="007D5905" w:rsidRDefault="00140205" w:rsidP="00E01E04">
                                <w:pPr>
                                  <w:pStyle w:val="KeinLeerraum"/>
                                  <w:rPr>
                                    <w:iCs/>
                                    <w:color w:val="92D050"/>
                                    <w:sz w:val="20"/>
                                  </w:rPr>
                                </w:pPr>
                                <w:r>
                                  <w:rPr>
                                    <w:color w:val="99CC11"/>
                                    <w:sz w:val="20"/>
                                  </w:rPr>
                                  <w:t xml:space="preserve"> </w:t>
                                </w:r>
                                <w:r w:rsidRPr="007D5905">
                                  <w:rPr>
                                    <w:color w:val="99CC11"/>
                                    <w:sz w:val="20"/>
                                  </w:rPr>
                                  <w:t>neba.at/</w:t>
                                </w:r>
                                <w:proofErr w:type="spellStart"/>
                                <w:r w:rsidRPr="007D5905">
                                  <w:rPr>
                                    <w:color w:val="99CC11"/>
                                    <w:sz w:val="20"/>
                                  </w:rPr>
                                  <w:t>berufsausbildungsassistenz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14" w:type="dxa"/>
                                <w:gridSpan w:val="2"/>
                                <w:vAlign w:val="bottom"/>
                                <w:hideMark/>
                              </w:tcPr>
                              <w:p w14:paraId="321FBCA4" w14:textId="77777777" w:rsidR="00140205" w:rsidRPr="007D5905" w:rsidRDefault="00140205" w:rsidP="00E01E04">
                                <w:pPr>
                                  <w:pStyle w:val="KeinLeerraum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  <w:r w:rsidRPr="007D5905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7D5905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D2854DA" wp14:editId="2F4C0284">
                                      <wp:extent cx="1940400" cy="133200"/>
                                      <wp:effectExtent l="0" t="0" r="0" b="635"/>
                                      <wp:docPr id="20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AE2EA4" w14:textId="77777777" w:rsidR="00140205" w:rsidRDefault="00140205" w:rsidP="0014020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C4D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0pt;margin-top:12.85pt;width:592.5pt;height:77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5xrwIAALE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17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664"/>
                      <w:gridCol w:w="1305"/>
                      <w:gridCol w:w="2493"/>
                      <w:gridCol w:w="3121"/>
                    </w:tblGrid>
                    <w:tr w:rsidR="00140205" w:rsidRPr="009F212D" w14:paraId="7B867BFF" w14:textId="77777777" w:rsidTr="00585697">
                      <w:trPr>
                        <w:trHeight w:val="1077"/>
                        <w:jc w:val="center"/>
                      </w:trPr>
                      <w:tc>
                        <w:tcPr>
                          <w:tcW w:w="3798" w:type="dxa"/>
                          <w:gridSpan w:val="2"/>
                          <w:vAlign w:val="bottom"/>
                          <w:hideMark/>
                        </w:tcPr>
                        <w:p w14:paraId="45E24707" w14:textId="77777777" w:rsidR="00140205" w:rsidRDefault="00140205" w:rsidP="00E01E04">
                          <w:pPr>
                            <w:pStyle w:val="KeinLeerraum"/>
                          </w:pPr>
                          <w:bookmarkStart w:id="1" w:name="_GoBack" w:colFirst="2" w:colLast="2"/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F40061F" wp14:editId="1637A41D">
                                <wp:extent cx="1889436" cy="648000"/>
                                <wp:effectExtent l="0" t="0" r="0" b="0"/>
                                <wp:docPr id="1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9436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798" w:type="dxa"/>
                          <w:gridSpan w:val="2"/>
                          <w:vAlign w:val="bottom"/>
                        </w:tcPr>
                        <w:p w14:paraId="14CBA180" w14:textId="5D22B73E" w:rsidR="00140205" w:rsidRDefault="009568DE" w:rsidP="00E01E0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  <w:r w:rsidRPr="009568DE">
                            <w:rPr>
                              <w:rStyle w:val="SchwacheHervorhebung"/>
                              <w:sz w:val="20"/>
                            </w:rPr>
                            <w:t xml:space="preserve">Übersetzung in leichte Sprache: </w:t>
                          </w:r>
                          <w:r w:rsidRPr="009568DE">
                            <w:rPr>
                              <w:rStyle w:val="SchwacheHervorhebung"/>
                              <w:sz w:val="20"/>
                            </w:rPr>
                            <w:br/>
                            <w:t>Selbstvertretungs-Zentrum Wien</w:t>
                          </w:r>
                        </w:p>
                      </w:tc>
                      <w:tc>
                        <w:tcPr>
                          <w:tcW w:w="3120" w:type="dxa"/>
                          <w:vAlign w:val="bottom"/>
                          <w:hideMark/>
                        </w:tcPr>
                        <w:p w14:paraId="62FF69B0" w14:textId="61B02ED5" w:rsidR="00140205" w:rsidRPr="00E01E04" w:rsidRDefault="00585697" w:rsidP="0058569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6D1FA7"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3F019A9D" wp14:editId="3B954ED4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40205" w:rsidRPr="000B75DD">
                            <w:t xml:space="preserve"> </w:t>
                          </w:r>
                        </w:p>
                      </w:tc>
                    </w:tr>
                    <w:bookmarkEnd w:id="1"/>
                    <w:tr w:rsidR="00140205" w:rsidRPr="000B75DD" w14:paraId="0694B9F2" w14:textId="77777777" w:rsidTr="00E01E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</w:tcPr>
                        <w:p w14:paraId="714FD786" w14:textId="77777777" w:rsidR="00140205" w:rsidRDefault="00140205" w:rsidP="00415DEA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969" w:type="dxa"/>
                          <w:gridSpan w:val="2"/>
                          <w:vAlign w:val="bottom"/>
                          <w:hideMark/>
                        </w:tcPr>
                        <w:p w14:paraId="1F0C337B" w14:textId="77777777" w:rsidR="00140205" w:rsidRPr="007D5905" w:rsidRDefault="00140205" w:rsidP="00E01E04">
                          <w:pPr>
                            <w:pStyle w:val="KeinLeerraum"/>
                            <w:rPr>
                              <w:iCs/>
                              <w:color w:val="92D050"/>
                              <w:sz w:val="20"/>
                            </w:rPr>
                          </w:pPr>
                          <w:r>
                            <w:rPr>
                              <w:color w:val="99CC11"/>
                              <w:sz w:val="20"/>
                            </w:rPr>
                            <w:t xml:space="preserve"> </w:t>
                          </w:r>
                          <w:r w:rsidRPr="007D5905">
                            <w:rPr>
                              <w:color w:val="99CC11"/>
                              <w:sz w:val="20"/>
                            </w:rPr>
                            <w:t>neba.at/</w:t>
                          </w:r>
                          <w:proofErr w:type="spellStart"/>
                          <w:r w:rsidRPr="007D5905">
                            <w:rPr>
                              <w:color w:val="99CC11"/>
                              <w:sz w:val="20"/>
                            </w:rPr>
                            <w:t>berufsausbildungsassistenz</w:t>
                          </w:r>
                          <w:proofErr w:type="spellEnd"/>
                        </w:p>
                      </w:tc>
                      <w:tc>
                        <w:tcPr>
                          <w:tcW w:w="5614" w:type="dxa"/>
                          <w:gridSpan w:val="2"/>
                          <w:vAlign w:val="bottom"/>
                          <w:hideMark/>
                        </w:tcPr>
                        <w:p w14:paraId="321FBCA4" w14:textId="77777777" w:rsidR="00140205" w:rsidRPr="007D5905" w:rsidRDefault="00140205" w:rsidP="00E01E04">
                          <w:pPr>
                            <w:pStyle w:val="KeinLeerraum"/>
                            <w:rPr>
                              <w:rStyle w:val="SchwacheHervorhebung"/>
                              <w:sz w:val="20"/>
                            </w:rPr>
                          </w:pP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  <w:r w:rsidRPr="007D5905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7D5905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D2854DA" wp14:editId="2F4C0284">
                                <wp:extent cx="1940400" cy="133200"/>
                                <wp:effectExtent l="0" t="0" r="0" b="635"/>
                                <wp:docPr id="20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AE2EA4" w14:textId="77777777" w:rsidR="00140205" w:rsidRDefault="00140205" w:rsidP="0014020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C66D0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9536" behindDoc="0" locked="0" layoutInCell="1" allowOverlap="1" wp14:anchorId="73A3049D" wp14:editId="38590506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201637123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640307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A21CE5" w14:textId="5D3BF74F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3B490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3049D" id="_x0000_s1029" type="#_x0000_t202" style="position:absolute;margin-left:0;margin-top:14.6pt;width:185.9pt;height:28.55pt;z-index:25164953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hf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Ies7O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BqlYXx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201637123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640307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A21CE5" w14:textId="5D3BF74F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3B490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76BBF9AF" w:rsidR="00215983" w:rsidRDefault="00215983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2466ADB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6D0F50AC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8569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AE14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Xc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YdT3LOYOmheUwcM4jPh58NCB/0lJj4PIaPhx4F5Soj9alHI9nc/T5GZjvnhboeGvPbtrD7cCoRiN&#10;lIzHuzhO+8F5te8w09g8C7cof6uyMqlPY1Wn8nHYsmCnj5Gm+drOr35/3+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ab7l3B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6D0F50AC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85697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FD80" w14:textId="77777777" w:rsidR="00585697" w:rsidRDefault="005856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B334" w14:textId="77777777" w:rsidR="00585697" w:rsidRDefault="005856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9C15" w14:textId="77777777" w:rsidR="002D4409" w:rsidRDefault="002D4409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39296" behindDoc="0" locked="1" layoutInCell="1" allowOverlap="1" wp14:anchorId="3063CAEE" wp14:editId="7F6CECD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2D4409" w14:paraId="7DB2D985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636F55C4" w14:textId="77777777" w:rsidR="002D4409" w:rsidRPr="00D463CC" w:rsidRDefault="002D4409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413A27AE" w14:textId="77777777" w:rsidR="002D4409" w:rsidRPr="00D463CC" w:rsidRDefault="002D4409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6F111221" w14:textId="30213926" w:rsidR="002D4409" w:rsidRPr="00D463CC" w:rsidRDefault="002D4409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4B3F83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4679FBC8" w14:textId="23C068B9" w:rsidR="002D4409" w:rsidRPr="00D463CC" w:rsidRDefault="00585697" w:rsidP="004B3F83">
                                <w:pPr>
                                  <w:pStyle w:val="KeinLeerraum"/>
                                </w:pPr>
                                <w:hyperlink r:id="rId2" w:history="1">
                                  <w:r w:rsidR="002D4409" w:rsidRPr="00B3714C">
                                    <w:rPr>
                                      <w:b/>
                                      <w:color w:val="99CC11"/>
                                    </w:rPr>
                                    <w:t>www.meinedomain.at</w:t>
                                  </w:r>
                                </w:hyperlink>
                                <w:r w:rsidR="002D4409" w:rsidRPr="003343C5">
                                  <w:rPr>
                                    <w:color w:val="92D05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50BCFFEC" w14:textId="77777777" w:rsidR="002D4409" w:rsidRDefault="002D4409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3168755" wp14:editId="3252894B">
                                      <wp:extent cx="1073233" cy="829750"/>
                                      <wp:effectExtent l="0" t="0" r="0" b="8890"/>
                                      <wp:docPr id="27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14FCCE2" w14:textId="77777777" w:rsidR="002D4409" w:rsidRDefault="002D4409" w:rsidP="002D44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3C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35pt;margin-top:28.35pt;width:538.6pt;height:104.9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SYsQIAALE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2D4409" w14:paraId="7DB2D985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636F55C4" w14:textId="77777777" w:rsidR="002D4409" w:rsidRPr="00D463CC" w:rsidRDefault="002D4409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413A27AE" w14:textId="77777777" w:rsidR="002D4409" w:rsidRPr="00D463CC" w:rsidRDefault="002D4409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6F111221" w14:textId="30213926" w:rsidR="002D4409" w:rsidRPr="00D463CC" w:rsidRDefault="002D4409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4B3F83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4679FBC8" w14:textId="23C068B9" w:rsidR="002D4409" w:rsidRPr="00D463CC" w:rsidRDefault="00585697" w:rsidP="004B3F83">
                          <w:pPr>
                            <w:pStyle w:val="KeinLeerraum"/>
                          </w:pPr>
                          <w:hyperlink r:id="rId5" w:history="1">
                            <w:r w:rsidR="002D4409" w:rsidRPr="00B3714C">
                              <w:rPr>
                                <w:b/>
                                <w:color w:val="99CC11"/>
                              </w:rPr>
                              <w:t>www.meinedomain.at</w:t>
                            </w:r>
                          </w:hyperlink>
                          <w:r w:rsidR="002D4409" w:rsidRPr="003343C5">
                            <w:rPr>
                              <w:color w:val="92D05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50BCFFEC" w14:textId="77777777" w:rsidR="002D4409" w:rsidRDefault="002D4409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3168755" wp14:editId="3252894B">
                                <wp:extent cx="1073233" cy="829750"/>
                                <wp:effectExtent l="0" t="0" r="0" b="8890"/>
                                <wp:docPr id="27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14FCCE2" w14:textId="77777777" w:rsidR="002D4409" w:rsidRDefault="002D4409" w:rsidP="002D44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77777777" w:rsidR="00B921A7" w:rsidRDefault="00B921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86278A"/>
    <w:multiLevelType w:val="hybridMultilevel"/>
    <w:tmpl w:val="B99E8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FDC"/>
    <w:multiLevelType w:val="hybridMultilevel"/>
    <w:tmpl w:val="344825F4"/>
    <w:lvl w:ilvl="0" w:tplc="CF7A24E2">
      <w:start w:val="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7253"/>
    <w:multiLevelType w:val="hybridMultilevel"/>
    <w:tmpl w:val="4C280E4A"/>
    <w:lvl w:ilvl="0" w:tplc="BD5E443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5" w15:restartNumberingAfterBreak="0">
    <w:nsid w:val="52AA0255"/>
    <w:multiLevelType w:val="hybridMultilevel"/>
    <w:tmpl w:val="73D063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3E08"/>
    <w:rsid w:val="0001006B"/>
    <w:rsid w:val="00011E5E"/>
    <w:rsid w:val="00015751"/>
    <w:rsid w:val="00042B4C"/>
    <w:rsid w:val="000534FB"/>
    <w:rsid w:val="00054700"/>
    <w:rsid w:val="00061616"/>
    <w:rsid w:val="0006776F"/>
    <w:rsid w:val="00070D73"/>
    <w:rsid w:val="00071E4B"/>
    <w:rsid w:val="00073191"/>
    <w:rsid w:val="00093A65"/>
    <w:rsid w:val="000A2F37"/>
    <w:rsid w:val="000A7555"/>
    <w:rsid w:val="000B24FE"/>
    <w:rsid w:val="000B75DD"/>
    <w:rsid w:val="000F1C42"/>
    <w:rsid w:val="0010284F"/>
    <w:rsid w:val="001131D3"/>
    <w:rsid w:val="00117ACF"/>
    <w:rsid w:val="001223B1"/>
    <w:rsid w:val="00140205"/>
    <w:rsid w:val="00144B99"/>
    <w:rsid w:val="0017521F"/>
    <w:rsid w:val="00175255"/>
    <w:rsid w:val="00175829"/>
    <w:rsid w:val="001832FB"/>
    <w:rsid w:val="00191185"/>
    <w:rsid w:val="001915F0"/>
    <w:rsid w:val="001969F9"/>
    <w:rsid w:val="001A51FC"/>
    <w:rsid w:val="001A6241"/>
    <w:rsid w:val="001B0D50"/>
    <w:rsid w:val="001C296F"/>
    <w:rsid w:val="001D62DB"/>
    <w:rsid w:val="001F3924"/>
    <w:rsid w:val="001F6543"/>
    <w:rsid w:val="002100D9"/>
    <w:rsid w:val="00211697"/>
    <w:rsid w:val="00215983"/>
    <w:rsid w:val="00243364"/>
    <w:rsid w:val="00263B69"/>
    <w:rsid w:val="00271A86"/>
    <w:rsid w:val="002740D7"/>
    <w:rsid w:val="002B1D7F"/>
    <w:rsid w:val="002D4409"/>
    <w:rsid w:val="002D78E7"/>
    <w:rsid w:val="002E025C"/>
    <w:rsid w:val="002E108F"/>
    <w:rsid w:val="002E681A"/>
    <w:rsid w:val="00307139"/>
    <w:rsid w:val="00320F6F"/>
    <w:rsid w:val="00323B18"/>
    <w:rsid w:val="003245A4"/>
    <w:rsid w:val="003343C5"/>
    <w:rsid w:val="003378DB"/>
    <w:rsid w:val="00343950"/>
    <w:rsid w:val="0034438B"/>
    <w:rsid w:val="003460C8"/>
    <w:rsid w:val="00352956"/>
    <w:rsid w:val="00357EA7"/>
    <w:rsid w:val="00373919"/>
    <w:rsid w:val="00380B70"/>
    <w:rsid w:val="003900BD"/>
    <w:rsid w:val="00397BB4"/>
    <w:rsid w:val="003B2339"/>
    <w:rsid w:val="003B6B72"/>
    <w:rsid w:val="003C7A64"/>
    <w:rsid w:val="003D3018"/>
    <w:rsid w:val="003D44E0"/>
    <w:rsid w:val="003E5D47"/>
    <w:rsid w:val="003F6DFF"/>
    <w:rsid w:val="00402506"/>
    <w:rsid w:val="004078B2"/>
    <w:rsid w:val="00415DEA"/>
    <w:rsid w:val="00432AF3"/>
    <w:rsid w:val="004375B7"/>
    <w:rsid w:val="00441142"/>
    <w:rsid w:val="004435E0"/>
    <w:rsid w:val="00444526"/>
    <w:rsid w:val="004445C0"/>
    <w:rsid w:val="004624E8"/>
    <w:rsid w:val="004640BB"/>
    <w:rsid w:val="00471DB4"/>
    <w:rsid w:val="00472232"/>
    <w:rsid w:val="00473B06"/>
    <w:rsid w:val="00482B71"/>
    <w:rsid w:val="00487DDC"/>
    <w:rsid w:val="0049018F"/>
    <w:rsid w:val="004B0C62"/>
    <w:rsid w:val="004B1435"/>
    <w:rsid w:val="004B2B46"/>
    <w:rsid w:val="004B314A"/>
    <w:rsid w:val="004B3F83"/>
    <w:rsid w:val="004D0803"/>
    <w:rsid w:val="004D5025"/>
    <w:rsid w:val="004F053C"/>
    <w:rsid w:val="00515BE4"/>
    <w:rsid w:val="005170C5"/>
    <w:rsid w:val="0052393B"/>
    <w:rsid w:val="00537465"/>
    <w:rsid w:val="00542722"/>
    <w:rsid w:val="00554A58"/>
    <w:rsid w:val="00556E08"/>
    <w:rsid w:val="00561A8E"/>
    <w:rsid w:val="00563465"/>
    <w:rsid w:val="005640D7"/>
    <w:rsid w:val="005752B4"/>
    <w:rsid w:val="00575B89"/>
    <w:rsid w:val="00585697"/>
    <w:rsid w:val="00587BC6"/>
    <w:rsid w:val="005C130B"/>
    <w:rsid w:val="005D35DC"/>
    <w:rsid w:val="005D4FCB"/>
    <w:rsid w:val="005E4043"/>
    <w:rsid w:val="005F2C58"/>
    <w:rsid w:val="00604678"/>
    <w:rsid w:val="006062A9"/>
    <w:rsid w:val="0062458B"/>
    <w:rsid w:val="00625302"/>
    <w:rsid w:val="006303C4"/>
    <w:rsid w:val="006370AB"/>
    <w:rsid w:val="00647B68"/>
    <w:rsid w:val="0065520D"/>
    <w:rsid w:val="00666C20"/>
    <w:rsid w:val="00680843"/>
    <w:rsid w:val="00691E9F"/>
    <w:rsid w:val="006A00EB"/>
    <w:rsid w:val="006A1AFB"/>
    <w:rsid w:val="006A4E2B"/>
    <w:rsid w:val="006B7740"/>
    <w:rsid w:val="006C0049"/>
    <w:rsid w:val="006C4DA6"/>
    <w:rsid w:val="006D2856"/>
    <w:rsid w:val="006D4A28"/>
    <w:rsid w:val="007056AA"/>
    <w:rsid w:val="00716E65"/>
    <w:rsid w:val="007175D6"/>
    <w:rsid w:val="00727693"/>
    <w:rsid w:val="00730383"/>
    <w:rsid w:val="00735184"/>
    <w:rsid w:val="0073583F"/>
    <w:rsid w:val="00737705"/>
    <w:rsid w:val="007570EE"/>
    <w:rsid w:val="007662A3"/>
    <w:rsid w:val="00792AD8"/>
    <w:rsid w:val="007A2C30"/>
    <w:rsid w:val="007C2B01"/>
    <w:rsid w:val="007C65D4"/>
    <w:rsid w:val="007D5905"/>
    <w:rsid w:val="00812260"/>
    <w:rsid w:val="0082442A"/>
    <w:rsid w:val="008262D2"/>
    <w:rsid w:val="00835426"/>
    <w:rsid w:val="00843266"/>
    <w:rsid w:val="0086628C"/>
    <w:rsid w:val="00884CFB"/>
    <w:rsid w:val="008B023C"/>
    <w:rsid w:val="008C1E1D"/>
    <w:rsid w:val="008D5209"/>
    <w:rsid w:val="008E2573"/>
    <w:rsid w:val="008E638A"/>
    <w:rsid w:val="008E7EBD"/>
    <w:rsid w:val="00904963"/>
    <w:rsid w:val="00910259"/>
    <w:rsid w:val="0094726D"/>
    <w:rsid w:val="009534DC"/>
    <w:rsid w:val="009568DE"/>
    <w:rsid w:val="00957DCC"/>
    <w:rsid w:val="009633B6"/>
    <w:rsid w:val="00967562"/>
    <w:rsid w:val="00984959"/>
    <w:rsid w:val="00987B2F"/>
    <w:rsid w:val="009A3943"/>
    <w:rsid w:val="009B3540"/>
    <w:rsid w:val="009B3670"/>
    <w:rsid w:val="009E5D5E"/>
    <w:rsid w:val="009E604D"/>
    <w:rsid w:val="009E753A"/>
    <w:rsid w:val="009F6E6A"/>
    <w:rsid w:val="00A03469"/>
    <w:rsid w:val="00A039A3"/>
    <w:rsid w:val="00A10138"/>
    <w:rsid w:val="00A102B2"/>
    <w:rsid w:val="00A11B51"/>
    <w:rsid w:val="00A147EE"/>
    <w:rsid w:val="00A14D83"/>
    <w:rsid w:val="00A21D0A"/>
    <w:rsid w:val="00A230D2"/>
    <w:rsid w:val="00A43C75"/>
    <w:rsid w:val="00A44A0B"/>
    <w:rsid w:val="00A67CCC"/>
    <w:rsid w:val="00A74E70"/>
    <w:rsid w:val="00A857D2"/>
    <w:rsid w:val="00A93B95"/>
    <w:rsid w:val="00A9774F"/>
    <w:rsid w:val="00AA52CF"/>
    <w:rsid w:val="00AB04F9"/>
    <w:rsid w:val="00AB29C2"/>
    <w:rsid w:val="00AC13C8"/>
    <w:rsid w:val="00AC2881"/>
    <w:rsid w:val="00AC2EA3"/>
    <w:rsid w:val="00AC4F59"/>
    <w:rsid w:val="00AD11AD"/>
    <w:rsid w:val="00AE43A5"/>
    <w:rsid w:val="00B03002"/>
    <w:rsid w:val="00B173B5"/>
    <w:rsid w:val="00B21B20"/>
    <w:rsid w:val="00B3714C"/>
    <w:rsid w:val="00B47F08"/>
    <w:rsid w:val="00B82FDE"/>
    <w:rsid w:val="00B921A7"/>
    <w:rsid w:val="00B929D6"/>
    <w:rsid w:val="00BA5565"/>
    <w:rsid w:val="00BC1C4F"/>
    <w:rsid w:val="00BC5453"/>
    <w:rsid w:val="00BC66D0"/>
    <w:rsid w:val="00BD4137"/>
    <w:rsid w:val="00BF31FC"/>
    <w:rsid w:val="00C03D37"/>
    <w:rsid w:val="00C076B2"/>
    <w:rsid w:val="00C11978"/>
    <w:rsid w:val="00C129BB"/>
    <w:rsid w:val="00C532CF"/>
    <w:rsid w:val="00C601AA"/>
    <w:rsid w:val="00C647AE"/>
    <w:rsid w:val="00C67D39"/>
    <w:rsid w:val="00C7596D"/>
    <w:rsid w:val="00C843CF"/>
    <w:rsid w:val="00C94F2C"/>
    <w:rsid w:val="00CA4A5A"/>
    <w:rsid w:val="00CB3377"/>
    <w:rsid w:val="00CB727F"/>
    <w:rsid w:val="00CD2528"/>
    <w:rsid w:val="00CD3593"/>
    <w:rsid w:val="00CE4F55"/>
    <w:rsid w:val="00CF378A"/>
    <w:rsid w:val="00D117F7"/>
    <w:rsid w:val="00D1225C"/>
    <w:rsid w:val="00D2232C"/>
    <w:rsid w:val="00D2436A"/>
    <w:rsid w:val="00D32166"/>
    <w:rsid w:val="00D342E7"/>
    <w:rsid w:val="00D35CC2"/>
    <w:rsid w:val="00D36B26"/>
    <w:rsid w:val="00D40582"/>
    <w:rsid w:val="00D463CC"/>
    <w:rsid w:val="00D47361"/>
    <w:rsid w:val="00D47E8D"/>
    <w:rsid w:val="00D577E2"/>
    <w:rsid w:val="00D67DE9"/>
    <w:rsid w:val="00D73403"/>
    <w:rsid w:val="00D8646E"/>
    <w:rsid w:val="00D92AF0"/>
    <w:rsid w:val="00D96046"/>
    <w:rsid w:val="00D978FC"/>
    <w:rsid w:val="00DA0134"/>
    <w:rsid w:val="00DB09FA"/>
    <w:rsid w:val="00DB4145"/>
    <w:rsid w:val="00DC5AED"/>
    <w:rsid w:val="00DD557E"/>
    <w:rsid w:val="00DD784D"/>
    <w:rsid w:val="00DE2F31"/>
    <w:rsid w:val="00E11865"/>
    <w:rsid w:val="00E13BB0"/>
    <w:rsid w:val="00E43A6A"/>
    <w:rsid w:val="00E56E18"/>
    <w:rsid w:val="00E64516"/>
    <w:rsid w:val="00E74CED"/>
    <w:rsid w:val="00E977A9"/>
    <w:rsid w:val="00EC0A51"/>
    <w:rsid w:val="00EC0F93"/>
    <w:rsid w:val="00EC4F9B"/>
    <w:rsid w:val="00ED1BB2"/>
    <w:rsid w:val="00EE08A5"/>
    <w:rsid w:val="00EE327A"/>
    <w:rsid w:val="00EF1280"/>
    <w:rsid w:val="00EF25D3"/>
    <w:rsid w:val="00EF665D"/>
    <w:rsid w:val="00F03772"/>
    <w:rsid w:val="00F22B66"/>
    <w:rsid w:val="00F2527E"/>
    <w:rsid w:val="00F35749"/>
    <w:rsid w:val="00F43DCB"/>
    <w:rsid w:val="00F45B30"/>
    <w:rsid w:val="00F4663E"/>
    <w:rsid w:val="00F57BA6"/>
    <w:rsid w:val="00F63F6C"/>
    <w:rsid w:val="00F724FA"/>
    <w:rsid w:val="00F75649"/>
    <w:rsid w:val="00F774BA"/>
    <w:rsid w:val="00F96990"/>
    <w:rsid w:val="00FA1BB9"/>
    <w:rsid w:val="00FA482E"/>
    <w:rsid w:val="00FA4FF4"/>
    <w:rsid w:val="00FB79F9"/>
    <w:rsid w:val="00FC1648"/>
    <w:rsid w:val="00FC7B78"/>
    <w:rsid w:val="00FD0A06"/>
    <w:rsid w:val="00FD169F"/>
    <w:rsid w:val="00FF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0F6F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33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3377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BBD78-29FF-4902-B29D-30F8053B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4</Pages>
  <Words>194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1419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3</cp:revision>
  <cp:lastPrinted>2022-11-10T07:43:00Z</cp:lastPrinted>
  <dcterms:created xsi:type="dcterms:W3CDTF">2023-02-13T12:43:00Z</dcterms:created>
  <dcterms:modified xsi:type="dcterms:W3CDTF">2023-12-01T12:46:00Z</dcterms:modified>
</cp:coreProperties>
</file>